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19" w:rsidRDefault="00614D19" w:rsidP="00614D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14D19" w:rsidRPr="003316FA" w:rsidRDefault="00B51AA9" w:rsidP="00B51AA9">
      <w:pPr>
        <w:jc w:val="center"/>
        <w:rPr>
          <w:sz w:val="28"/>
          <w:szCs w:val="28"/>
        </w:rPr>
      </w:pPr>
      <w:r w:rsidRPr="003316FA">
        <w:rPr>
          <w:sz w:val="28"/>
          <w:szCs w:val="28"/>
        </w:rPr>
        <w:t>РОССИЙСКАЯ ФЕДЕРАЦИЯ</w:t>
      </w:r>
    </w:p>
    <w:p w:rsidR="00B51AA9" w:rsidRPr="003316FA" w:rsidRDefault="00B51AA9" w:rsidP="00B51AA9">
      <w:pPr>
        <w:jc w:val="center"/>
        <w:rPr>
          <w:sz w:val="28"/>
          <w:szCs w:val="28"/>
        </w:rPr>
      </w:pPr>
      <w:r w:rsidRPr="003316FA">
        <w:rPr>
          <w:sz w:val="28"/>
          <w:szCs w:val="28"/>
        </w:rPr>
        <w:t>РОСТОВСКАЯ ОБЛАСТЬ</w:t>
      </w:r>
    </w:p>
    <w:p w:rsidR="00B51AA9" w:rsidRPr="003316FA" w:rsidRDefault="00B51AA9" w:rsidP="00B51AA9">
      <w:pPr>
        <w:jc w:val="center"/>
        <w:rPr>
          <w:sz w:val="28"/>
          <w:szCs w:val="28"/>
        </w:rPr>
      </w:pPr>
      <w:r w:rsidRPr="003316FA">
        <w:rPr>
          <w:sz w:val="28"/>
          <w:szCs w:val="28"/>
        </w:rPr>
        <w:t>ТАЦИНСКИЙ РАЙОН</w:t>
      </w:r>
    </w:p>
    <w:p w:rsidR="00B51AA9" w:rsidRPr="003316FA" w:rsidRDefault="00B51AA9" w:rsidP="00B51AA9">
      <w:pPr>
        <w:jc w:val="center"/>
        <w:rPr>
          <w:sz w:val="28"/>
          <w:szCs w:val="28"/>
        </w:rPr>
      </w:pPr>
      <w:r w:rsidRPr="003316FA">
        <w:rPr>
          <w:sz w:val="28"/>
          <w:szCs w:val="28"/>
        </w:rPr>
        <w:t>МУНИЦИПАЛЬНОЕ ОБРАЗОВАНИЕ</w:t>
      </w:r>
    </w:p>
    <w:p w:rsidR="00B51AA9" w:rsidRPr="003316FA" w:rsidRDefault="00B51AA9" w:rsidP="00B51AA9">
      <w:pPr>
        <w:jc w:val="center"/>
        <w:rPr>
          <w:sz w:val="28"/>
          <w:szCs w:val="28"/>
        </w:rPr>
      </w:pPr>
      <w:r w:rsidRPr="003316FA">
        <w:rPr>
          <w:sz w:val="28"/>
          <w:szCs w:val="28"/>
        </w:rPr>
        <w:t>«СУХОВСКОЕ СЕЛЬСКОЕ ПОСЕЛЕНИЕ»</w:t>
      </w:r>
    </w:p>
    <w:p w:rsidR="00B51AA9" w:rsidRPr="003316FA" w:rsidRDefault="00B51AA9" w:rsidP="00B51AA9">
      <w:pPr>
        <w:jc w:val="center"/>
        <w:rPr>
          <w:sz w:val="28"/>
          <w:szCs w:val="28"/>
        </w:rPr>
      </w:pPr>
    </w:p>
    <w:p w:rsidR="00B51AA9" w:rsidRPr="003316FA" w:rsidRDefault="00B51AA9" w:rsidP="00B51AA9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3316FA">
        <w:rPr>
          <w:sz w:val="28"/>
          <w:szCs w:val="28"/>
        </w:rPr>
        <w:t>АДМИНИСТРАЦИЯ СУХОВСКОГО СЕЛЬСКОГО ПОСЕЛЕНИЯ</w:t>
      </w:r>
    </w:p>
    <w:p w:rsidR="00B51AA9" w:rsidRPr="003316FA" w:rsidRDefault="00B51AA9" w:rsidP="00B51AA9">
      <w:pPr>
        <w:jc w:val="center"/>
        <w:rPr>
          <w:sz w:val="28"/>
          <w:szCs w:val="28"/>
        </w:rPr>
      </w:pPr>
    </w:p>
    <w:p w:rsidR="00B51AA9" w:rsidRPr="003316FA" w:rsidRDefault="00B51AA9" w:rsidP="00B51AA9">
      <w:pPr>
        <w:jc w:val="center"/>
        <w:rPr>
          <w:sz w:val="28"/>
          <w:szCs w:val="28"/>
        </w:rPr>
      </w:pPr>
      <w:r w:rsidRPr="003316FA">
        <w:rPr>
          <w:sz w:val="28"/>
          <w:szCs w:val="28"/>
        </w:rPr>
        <w:t>ПОСТАНОВЛЕНИЕ</w:t>
      </w:r>
    </w:p>
    <w:p w:rsidR="00B51AA9" w:rsidRPr="003316FA" w:rsidRDefault="00B51AA9" w:rsidP="00B51AA9">
      <w:pPr>
        <w:jc w:val="center"/>
        <w:rPr>
          <w:sz w:val="28"/>
          <w:szCs w:val="28"/>
        </w:rPr>
      </w:pPr>
    </w:p>
    <w:p w:rsidR="00B51AA9" w:rsidRPr="003B7203" w:rsidRDefault="00B51AA9" w:rsidP="00B51AA9">
      <w:pPr>
        <w:jc w:val="center"/>
        <w:rPr>
          <w:color w:val="FF6600"/>
          <w:sz w:val="28"/>
          <w:szCs w:val="28"/>
        </w:rPr>
      </w:pPr>
    </w:p>
    <w:p w:rsidR="00B51AA9" w:rsidRPr="0022585A" w:rsidRDefault="00614D19" w:rsidP="00B51AA9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B51AA9" w:rsidRPr="0022585A">
        <w:rPr>
          <w:sz w:val="28"/>
          <w:szCs w:val="28"/>
        </w:rPr>
        <w:t>201</w:t>
      </w:r>
      <w:r w:rsidR="00B51AA9">
        <w:rPr>
          <w:sz w:val="28"/>
          <w:szCs w:val="28"/>
        </w:rPr>
        <w:t>5</w:t>
      </w:r>
      <w:r w:rsidR="00B51AA9" w:rsidRPr="0022585A">
        <w:rPr>
          <w:sz w:val="28"/>
          <w:szCs w:val="28"/>
        </w:rPr>
        <w:t xml:space="preserve"> года  </w:t>
      </w:r>
      <w:r w:rsidR="00B51AA9" w:rsidRPr="0022585A">
        <w:rPr>
          <w:sz w:val="28"/>
          <w:szCs w:val="28"/>
        </w:rPr>
        <w:tab/>
        <w:t xml:space="preserve">                №</w:t>
      </w:r>
      <w:r>
        <w:rPr>
          <w:sz w:val="28"/>
          <w:szCs w:val="28"/>
        </w:rPr>
        <w:t>__</w:t>
      </w:r>
      <w:r w:rsidR="00B51AA9">
        <w:rPr>
          <w:sz w:val="28"/>
          <w:szCs w:val="28"/>
        </w:rPr>
        <w:t xml:space="preserve">      </w:t>
      </w:r>
      <w:r w:rsidR="00B51AA9" w:rsidRPr="0022585A">
        <w:rPr>
          <w:sz w:val="28"/>
          <w:szCs w:val="28"/>
        </w:rPr>
        <w:t xml:space="preserve">            </w:t>
      </w:r>
      <w:r w:rsidR="00B51AA9" w:rsidRPr="0022585A">
        <w:rPr>
          <w:sz w:val="28"/>
          <w:szCs w:val="28"/>
        </w:rPr>
        <w:tab/>
        <w:t>п. Новосуховый</w:t>
      </w:r>
    </w:p>
    <w:p w:rsidR="00B51AA9" w:rsidRPr="003B7203" w:rsidRDefault="00B51AA9" w:rsidP="00B51AA9">
      <w:pPr>
        <w:shd w:val="clear" w:color="auto" w:fill="FFFFFF"/>
        <w:jc w:val="both"/>
        <w:rPr>
          <w:color w:val="FF6600"/>
          <w:sz w:val="28"/>
          <w:szCs w:val="28"/>
        </w:rPr>
      </w:pPr>
    </w:p>
    <w:p w:rsidR="00B51AA9" w:rsidRPr="00B51AA9" w:rsidRDefault="00B51AA9" w:rsidP="00B51AA9">
      <w:pPr>
        <w:jc w:val="both"/>
        <w:rPr>
          <w:bCs/>
          <w:iCs/>
          <w:sz w:val="28"/>
          <w:szCs w:val="28"/>
        </w:rPr>
      </w:pPr>
      <w:r w:rsidRPr="00B51AA9">
        <w:rPr>
          <w:bCs/>
          <w:iCs/>
          <w:sz w:val="28"/>
          <w:szCs w:val="28"/>
        </w:rPr>
        <w:t>О внесении изменений</w:t>
      </w:r>
    </w:p>
    <w:p w:rsidR="00B51AA9" w:rsidRPr="00B51AA9" w:rsidRDefault="00B51AA9" w:rsidP="00B51AA9">
      <w:pPr>
        <w:jc w:val="both"/>
        <w:rPr>
          <w:bCs/>
          <w:iCs/>
          <w:sz w:val="28"/>
          <w:szCs w:val="28"/>
        </w:rPr>
      </w:pPr>
      <w:r w:rsidRPr="00B51AA9">
        <w:rPr>
          <w:bCs/>
          <w:iCs/>
          <w:sz w:val="28"/>
          <w:szCs w:val="28"/>
        </w:rPr>
        <w:t>в постановление администрации</w:t>
      </w:r>
    </w:p>
    <w:p w:rsidR="00B51AA9" w:rsidRPr="00B51AA9" w:rsidRDefault="00B51AA9" w:rsidP="00B51AA9">
      <w:pPr>
        <w:jc w:val="both"/>
        <w:rPr>
          <w:bCs/>
          <w:iCs/>
          <w:sz w:val="28"/>
          <w:szCs w:val="28"/>
        </w:rPr>
      </w:pPr>
      <w:r w:rsidRPr="00B51AA9">
        <w:rPr>
          <w:bCs/>
          <w:iCs/>
          <w:sz w:val="28"/>
          <w:szCs w:val="28"/>
        </w:rPr>
        <w:t xml:space="preserve">Суховского сельского поселения </w:t>
      </w:r>
    </w:p>
    <w:p w:rsidR="00B51AA9" w:rsidRPr="00B51AA9" w:rsidRDefault="00B51AA9" w:rsidP="00B51AA9">
      <w:pPr>
        <w:jc w:val="both"/>
        <w:rPr>
          <w:bCs/>
          <w:iCs/>
          <w:sz w:val="28"/>
          <w:szCs w:val="28"/>
        </w:rPr>
      </w:pPr>
      <w:r w:rsidRPr="00B51AA9">
        <w:rPr>
          <w:bCs/>
          <w:iCs/>
          <w:sz w:val="28"/>
          <w:szCs w:val="28"/>
        </w:rPr>
        <w:t>№ 153 от 28.11.2013 года</w:t>
      </w:r>
    </w:p>
    <w:p w:rsidR="00B51AA9" w:rsidRPr="00D732A7" w:rsidRDefault="00B51AA9" w:rsidP="00B51AA9">
      <w:pPr>
        <w:jc w:val="both"/>
        <w:rPr>
          <w:b/>
          <w:bCs/>
          <w:iCs/>
          <w:sz w:val="28"/>
          <w:szCs w:val="28"/>
        </w:rPr>
      </w:pPr>
    </w:p>
    <w:p w:rsidR="00133679" w:rsidRPr="004A5715" w:rsidRDefault="00133679" w:rsidP="004A571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33679" w:rsidRPr="004A5715" w:rsidRDefault="00133679" w:rsidP="00B51AA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B51AA9" w:rsidRDefault="00133679" w:rsidP="00B51AA9">
      <w:pPr>
        <w:ind w:firstLine="709"/>
        <w:jc w:val="both"/>
        <w:rPr>
          <w:sz w:val="28"/>
          <w:szCs w:val="28"/>
        </w:rPr>
      </w:pPr>
      <w:r w:rsidRPr="004A5715">
        <w:rPr>
          <w:kern w:val="2"/>
          <w:sz w:val="28"/>
          <w:szCs w:val="28"/>
        </w:rPr>
        <w:t>В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соответствии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с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постановлением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Правительства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Российской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Федерации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от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30.03.2015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№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292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«О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дополнительных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условиях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порядке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проведения</w:t>
      </w:r>
      <w:r w:rsidR="004A5715" w:rsidRPr="004A5715">
        <w:rPr>
          <w:kern w:val="2"/>
          <w:sz w:val="28"/>
          <w:szCs w:val="28"/>
        </w:rPr>
        <w:t xml:space="preserve"> </w:t>
      </w:r>
      <w:r w:rsidR="00A15280">
        <w:rPr>
          <w:kern w:val="2"/>
          <w:sz w:val="28"/>
          <w:szCs w:val="28"/>
        </w:rPr>
        <w:br/>
      </w:r>
      <w:r w:rsidRPr="004A5715">
        <w:rPr>
          <w:kern w:val="2"/>
          <w:sz w:val="28"/>
          <w:szCs w:val="28"/>
        </w:rPr>
        <w:t>в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2015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году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реструктуризации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обязательств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(задолженности)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субъектов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Российской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Федерации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перед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Российской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Федерацией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бюджетным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кредитам»</w:t>
      </w:r>
      <w:r w:rsidR="00B51AA9">
        <w:rPr>
          <w:kern w:val="2"/>
          <w:sz w:val="28"/>
          <w:szCs w:val="28"/>
        </w:rPr>
        <w:t>,</w:t>
      </w:r>
    </w:p>
    <w:p w:rsidR="00B51AA9" w:rsidRDefault="00B51AA9" w:rsidP="00B51AA9">
      <w:pPr>
        <w:jc w:val="center"/>
        <w:rPr>
          <w:sz w:val="28"/>
          <w:szCs w:val="28"/>
        </w:rPr>
      </w:pPr>
    </w:p>
    <w:p w:rsidR="00B51AA9" w:rsidRDefault="00B51AA9" w:rsidP="00B51AA9">
      <w:pPr>
        <w:jc w:val="center"/>
        <w:rPr>
          <w:sz w:val="28"/>
          <w:szCs w:val="28"/>
        </w:rPr>
      </w:pPr>
    </w:p>
    <w:p w:rsidR="00B51AA9" w:rsidRDefault="00B51AA9" w:rsidP="00B51AA9">
      <w:pPr>
        <w:jc w:val="center"/>
        <w:rPr>
          <w:sz w:val="28"/>
          <w:szCs w:val="28"/>
        </w:rPr>
      </w:pPr>
      <w:r w:rsidRPr="00D732A7">
        <w:rPr>
          <w:sz w:val="28"/>
          <w:szCs w:val="28"/>
        </w:rPr>
        <w:t>ПОСТАНОВЛЯЮ:</w:t>
      </w:r>
    </w:p>
    <w:p w:rsidR="00133679" w:rsidRPr="004A5715" w:rsidRDefault="00133679" w:rsidP="004A571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33679" w:rsidRPr="004A5715" w:rsidRDefault="00133679" w:rsidP="004A571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33679" w:rsidRPr="004A5715" w:rsidRDefault="00133679" w:rsidP="00B51AA9">
      <w:pPr>
        <w:ind w:firstLine="709"/>
        <w:jc w:val="both"/>
        <w:rPr>
          <w:kern w:val="2"/>
          <w:sz w:val="28"/>
          <w:szCs w:val="28"/>
        </w:rPr>
      </w:pPr>
      <w:r w:rsidRPr="004A5715">
        <w:rPr>
          <w:kern w:val="2"/>
          <w:sz w:val="28"/>
          <w:szCs w:val="28"/>
        </w:rPr>
        <w:t>1.</w:t>
      </w:r>
      <w:r w:rsidR="00E016E1">
        <w:rPr>
          <w:kern w:val="2"/>
          <w:sz w:val="28"/>
          <w:szCs w:val="28"/>
        </w:rPr>
        <w:t> </w:t>
      </w:r>
      <w:r w:rsidRPr="004A5715">
        <w:rPr>
          <w:kern w:val="2"/>
          <w:sz w:val="28"/>
          <w:szCs w:val="28"/>
        </w:rPr>
        <w:t>Внести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в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изменения</w:t>
      </w:r>
      <w:r w:rsidR="004A5715" w:rsidRPr="004A5715">
        <w:rPr>
          <w:kern w:val="2"/>
          <w:sz w:val="28"/>
          <w:szCs w:val="28"/>
        </w:rPr>
        <w:t xml:space="preserve"> </w:t>
      </w:r>
      <w:r w:rsidR="00B51AA9">
        <w:rPr>
          <w:kern w:val="2"/>
          <w:sz w:val="28"/>
          <w:szCs w:val="28"/>
        </w:rPr>
        <w:t xml:space="preserve">в </w:t>
      </w:r>
      <w:r w:rsidR="00B51AA9" w:rsidRPr="00B51AA9">
        <w:rPr>
          <w:bCs/>
          <w:iCs/>
          <w:sz w:val="28"/>
          <w:szCs w:val="28"/>
        </w:rPr>
        <w:t>постановление администрации</w:t>
      </w:r>
      <w:r w:rsidR="00B51AA9">
        <w:rPr>
          <w:bCs/>
          <w:iCs/>
          <w:sz w:val="28"/>
          <w:szCs w:val="28"/>
        </w:rPr>
        <w:t xml:space="preserve"> </w:t>
      </w:r>
      <w:r w:rsidR="00B51AA9" w:rsidRPr="00B51AA9">
        <w:rPr>
          <w:bCs/>
          <w:iCs/>
          <w:sz w:val="28"/>
          <w:szCs w:val="28"/>
        </w:rPr>
        <w:t>Суховского сельского поселения № 153 от 28.11.2013 года</w:t>
      </w:r>
      <w:r w:rsidR="00B51AA9">
        <w:rPr>
          <w:bCs/>
          <w:iCs/>
          <w:sz w:val="28"/>
          <w:szCs w:val="28"/>
        </w:rPr>
        <w:t xml:space="preserve"> «Об </w:t>
      </w:r>
      <w:r w:rsidR="00B51AA9">
        <w:rPr>
          <w:sz w:val="28"/>
          <w:szCs w:val="28"/>
        </w:rPr>
        <w:t xml:space="preserve">утверждении Плана мероприятий по росту доходов, оптимизации расходов и совершенствованию долговой политики в Суховском сельском поселении на 2013-2016 годы» </w:t>
      </w:r>
      <w:r w:rsidRPr="004A5715">
        <w:rPr>
          <w:kern w:val="2"/>
          <w:sz w:val="28"/>
          <w:szCs w:val="28"/>
        </w:rPr>
        <w:t>согласно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приложению.</w:t>
      </w:r>
    </w:p>
    <w:p w:rsidR="00133679" w:rsidRPr="004A5715" w:rsidRDefault="00B51AA9" w:rsidP="00B51AA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133679" w:rsidRPr="004A5715">
        <w:rPr>
          <w:kern w:val="2"/>
          <w:sz w:val="28"/>
          <w:szCs w:val="28"/>
        </w:rPr>
        <w:t>.</w:t>
      </w:r>
      <w:r w:rsidR="00A15280">
        <w:rPr>
          <w:kern w:val="2"/>
          <w:sz w:val="28"/>
          <w:szCs w:val="28"/>
        </w:rPr>
        <w:t> </w:t>
      </w:r>
      <w:r w:rsidR="00133679" w:rsidRPr="004A5715">
        <w:rPr>
          <w:kern w:val="2"/>
          <w:sz w:val="28"/>
          <w:szCs w:val="28"/>
        </w:rPr>
        <w:t>Контроль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за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исполнением</w:t>
      </w:r>
      <w:r w:rsidR="004A5715" w:rsidRPr="004A571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постановления оставляю за собой.</w:t>
      </w:r>
    </w:p>
    <w:p w:rsidR="00D43CAC" w:rsidRPr="004A5715" w:rsidRDefault="00D43CAC" w:rsidP="004A5715">
      <w:pPr>
        <w:ind w:firstLine="709"/>
        <w:jc w:val="both"/>
        <w:rPr>
          <w:kern w:val="2"/>
          <w:sz w:val="28"/>
          <w:szCs w:val="28"/>
        </w:rPr>
      </w:pPr>
    </w:p>
    <w:p w:rsidR="00B51AA9" w:rsidRDefault="00B51AA9" w:rsidP="004A5715">
      <w:pPr>
        <w:jc w:val="both"/>
        <w:rPr>
          <w:kern w:val="2"/>
          <w:sz w:val="28"/>
          <w:szCs w:val="28"/>
        </w:rPr>
      </w:pPr>
    </w:p>
    <w:p w:rsidR="00B51AA9" w:rsidRDefault="00B51AA9" w:rsidP="004A5715">
      <w:pPr>
        <w:jc w:val="both"/>
        <w:rPr>
          <w:kern w:val="2"/>
          <w:sz w:val="28"/>
          <w:szCs w:val="28"/>
        </w:rPr>
      </w:pPr>
    </w:p>
    <w:p w:rsidR="00B51AA9" w:rsidRDefault="00B51AA9" w:rsidP="004A5715">
      <w:pPr>
        <w:jc w:val="both"/>
        <w:rPr>
          <w:kern w:val="2"/>
          <w:sz w:val="28"/>
          <w:szCs w:val="28"/>
        </w:rPr>
      </w:pPr>
    </w:p>
    <w:p w:rsidR="00B51AA9" w:rsidRDefault="00B51AA9" w:rsidP="004A5715">
      <w:pPr>
        <w:jc w:val="both"/>
        <w:rPr>
          <w:kern w:val="2"/>
          <w:sz w:val="28"/>
          <w:szCs w:val="28"/>
        </w:rPr>
      </w:pPr>
    </w:p>
    <w:p w:rsidR="00B51AA9" w:rsidRDefault="00B51AA9" w:rsidP="004A5715">
      <w:pPr>
        <w:jc w:val="both"/>
        <w:rPr>
          <w:kern w:val="2"/>
          <w:sz w:val="28"/>
          <w:szCs w:val="28"/>
        </w:rPr>
      </w:pPr>
    </w:p>
    <w:p w:rsidR="00133679" w:rsidRPr="004A5715" w:rsidRDefault="00B51AA9" w:rsidP="00B51AA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Суховского сельского поселения                        Л.Г.Резникова</w:t>
      </w:r>
    </w:p>
    <w:p w:rsidR="00133679" w:rsidRPr="004A5715" w:rsidRDefault="00133679" w:rsidP="00A15280">
      <w:pPr>
        <w:pageBreakBefore/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4A5715">
        <w:rPr>
          <w:kern w:val="2"/>
          <w:sz w:val="28"/>
          <w:szCs w:val="28"/>
        </w:rPr>
        <w:lastRenderedPageBreak/>
        <w:t>Приложение</w:t>
      </w:r>
    </w:p>
    <w:p w:rsidR="00B51AA9" w:rsidRDefault="00B51AA9" w:rsidP="003F5973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F5973" w:rsidRPr="000F3274" w:rsidRDefault="003F5973" w:rsidP="003F5973">
      <w:pPr>
        <w:ind w:left="6237"/>
        <w:jc w:val="center"/>
        <w:rPr>
          <w:sz w:val="28"/>
        </w:rPr>
      </w:pPr>
      <w:r w:rsidRPr="000F3274">
        <w:rPr>
          <w:sz w:val="28"/>
        </w:rPr>
        <w:t>от</w:t>
      </w:r>
      <w:r w:rsidR="00614D19">
        <w:rPr>
          <w:sz w:val="28"/>
        </w:rPr>
        <w:t xml:space="preserve"> ____</w:t>
      </w:r>
      <w:r w:rsidR="00B92CDC">
        <w:rPr>
          <w:sz w:val="28"/>
        </w:rPr>
        <w:t>2015</w:t>
      </w:r>
      <w:r w:rsidRPr="000F3274">
        <w:rPr>
          <w:sz w:val="28"/>
        </w:rPr>
        <w:t xml:space="preserve"> № </w:t>
      </w:r>
      <w:r w:rsidR="00614D19">
        <w:rPr>
          <w:sz w:val="28"/>
        </w:rPr>
        <w:t>__</w:t>
      </w:r>
    </w:p>
    <w:p w:rsidR="00133679" w:rsidRPr="004A5715" w:rsidRDefault="00133679" w:rsidP="004A571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33679" w:rsidRPr="004A5715" w:rsidRDefault="00133679" w:rsidP="004A571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33679" w:rsidRPr="004A5715" w:rsidRDefault="00DA1DA9" w:rsidP="004A571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A5715">
        <w:rPr>
          <w:kern w:val="2"/>
          <w:sz w:val="28"/>
          <w:szCs w:val="28"/>
        </w:rPr>
        <w:t>ИЗМЕНЕНИЯ,</w:t>
      </w:r>
      <w:r w:rsidR="004A5715" w:rsidRPr="004A5715">
        <w:rPr>
          <w:kern w:val="2"/>
          <w:sz w:val="28"/>
          <w:szCs w:val="28"/>
        </w:rPr>
        <w:t xml:space="preserve"> </w:t>
      </w:r>
    </w:p>
    <w:p w:rsidR="00B51AA9" w:rsidRDefault="00133679" w:rsidP="00B51AA9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4A5715">
        <w:rPr>
          <w:kern w:val="2"/>
          <w:sz w:val="28"/>
          <w:szCs w:val="28"/>
        </w:rPr>
        <w:t>вносимые</w:t>
      </w:r>
      <w:r w:rsidR="004A5715" w:rsidRPr="004A5715">
        <w:rPr>
          <w:kern w:val="2"/>
          <w:sz w:val="28"/>
          <w:szCs w:val="28"/>
        </w:rPr>
        <w:t xml:space="preserve"> </w:t>
      </w:r>
      <w:r w:rsidR="00B51AA9">
        <w:rPr>
          <w:kern w:val="2"/>
          <w:sz w:val="28"/>
          <w:szCs w:val="28"/>
        </w:rPr>
        <w:t xml:space="preserve">в </w:t>
      </w:r>
      <w:r w:rsidR="00B51AA9" w:rsidRPr="00B51AA9">
        <w:rPr>
          <w:bCs/>
          <w:iCs/>
          <w:sz w:val="28"/>
          <w:szCs w:val="28"/>
        </w:rPr>
        <w:t>постановление администрации</w:t>
      </w:r>
      <w:r w:rsidR="00B51AA9">
        <w:rPr>
          <w:bCs/>
          <w:iCs/>
          <w:sz w:val="28"/>
          <w:szCs w:val="28"/>
        </w:rPr>
        <w:t xml:space="preserve"> </w:t>
      </w:r>
      <w:r w:rsidR="00B51AA9" w:rsidRPr="00B51AA9">
        <w:rPr>
          <w:bCs/>
          <w:iCs/>
          <w:sz w:val="28"/>
          <w:szCs w:val="28"/>
        </w:rPr>
        <w:t xml:space="preserve">Суховского сельского поселения </w:t>
      </w:r>
    </w:p>
    <w:p w:rsidR="00133679" w:rsidRPr="004A5715" w:rsidRDefault="00B51AA9" w:rsidP="00B51AA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51AA9">
        <w:rPr>
          <w:bCs/>
          <w:iCs/>
          <w:sz w:val="28"/>
          <w:szCs w:val="28"/>
        </w:rPr>
        <w:t>№ 153 от 28.11.2013 года</w:t>
      </w:r>
      <w:r>
        <w:rPr>
          <w:bCs/>
          <w:iCs/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 Плана мероприятий по росту доходов, оптимизации расходов и совершенствованию долговой политики в Суховском сельском поселении на 2013-2016 годы»</w:t>
      </w:r>
    </w:p>
    <w:p w:rsidR="00133679" w:rsidRPr="004A5715" w:rsidRDefault="00133679" w:rsidP="004A571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33679" w:rsidRPr="004A5715" w:rsidRDefault="00133679" w:rsidP="004A571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5715">
        <w:rPr>
          <w:rFonts w:ascii="Times New Roman" w:hAnsi="Times New Roman"/>
          <w:kern w:val="2"/>
          <w:sz w:val="28"/>
          <w:szCs w:val="28"/>
        </w:rPr>
        <w:t>В</w:t>
      </w:r>
      <w:r w:rsidR="004A5715" w:rsidRPr="004A5715">
        <w:rPr>
          <w:rFonts w:ascii="Times New Roman" w:hAnsi="Times New Roman"/>
          <w:kern w:val="2"/>
          <w:sz w:val="28"/>
          <w:szCs w:val="28"/>
        </w:rPr>
        <w:t xml:space="preserve"> </w:t>
      </w:r>
      <w:r w:rsidR="00B51AA9">
        <w:rPr>
          <w:rFonts w:ascii="Times New Roman" w:hAnsi="Times New Roman"/>
          <w:kern w:val="2"/>
          <w:sz w:val="28"/>
          <w:szCs w:val="28"/>
        </w:rPr>
        <w:t>постановлении</w:t>
      </w:r>
      <w:r w:rsidRPr="004A5715">
        <w:rPr>
          <w:rFonts w:ascii="Times New Roman" w:hAnsi="Times New Roman"/>
          <w:kern w:val="2"/>
          <w:sz w:val="28"/>
          <w:szCs w:val="28"/>
        </w:rPr>
        <w:t>:</w:t>
      </w:r>
    </w:p>
    <w:p w:rsidR="00133679" w:rsidRPr="004A5715" w:rsidRDefault="00133679" w:rsidP="004A571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A5715">
        <w:rPr>
          <w:kern w:val="2"/>
          <w:sz w:val="28"/>
          <w:szCs w:val="28"/>
        </w:rPr>
        <w:t>1.1.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Наименование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изложить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в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редакции:</w:t>
      </w:r>
    </w:p>
    <w:p w:rsidR="00133679" w:rsidRPr="004A5715" w:rsidRDefault="00133679" w:rsidP="004A571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A5715">
        <w:rPr>
          <w:kern w:val="2"/>
          <w:sz w:val="28"/>
          <w:szCs w:val="28"/>
        </w:rPr>
        <w:t>«Об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утверждении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Плана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мероприятий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оздоровлению</w:t>
      </w:r>
      <w:r w:rsidR="004A5715" w:rsidRPr="004A5715">
        <w:rPr>
          <w:kern w:val="2"/>
          <w:sz w:val="28"/>
          <w:szCs w:val="28"/>
        </w:rPr>
        <w:t xml:space="preserve"> </w:t>
      </w:r>
      <w:r w:rsidR="00B51AA9">
        <w:rPr>
          <w:kern w:val="2"/>
          <w:sz w:val="28"/>
          <w:szCs w:val="28"/>
        </w:rPr>
        <w:t>муниципальных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финансов,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включая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мероприятия,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направленные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на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рост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доходов,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оптимизацию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расходов,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а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также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сокращение</w:t>
      </w:r>
      <w:r w:rsidR="004A5715" w:rsidRPr="004A5715">
        <w:rPr>
          <w:kern w:val="2"/>
          <w:sz w:val="28"/>
          <w:szCs w:val="28"/>
        </w:rPr>
        <w:t xml:space="preserve"> </w:t>
      </w:r>
      <w:r w:rsidR="00B51AA9">
        <w:rPr>
          <w:kern w:val="2"/>
          <w:sz w:val="28"/>
          <w:szCs w:val="28"/>
        </w:rPr>
        <w:t>муниципального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долга,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в</w:t>
      </w:r>
      <w:r w:rsidR="004A5715" w:rsidRPr="004A5715">
        <w:rPr>
          <w:kern w:val="2"/>
          <w:sz w:val="28"/>
          <w:szCs w:val="28"/>
        </w:rPr>
        <w:t xml:space="preserve"> </w:t>
      </w:r>
      <w:r w:rsidR="00B51AA9">
        <w:rPr>
          <w:kern w:val="2"/>
          <w:sz w:val="28"/>
          <w:szCs w:val="28"/>
        </w:rPr>
        <w:t>Суховском сельском поселении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до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2017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года».</w:t>
      </w:r>
    </w:p>
    <w:p w:rsidR="00133679" w:rsidRPr="004A5715" w:rsidRDefault="00133679" w:rsidP="004A571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A5715">
        <w:rPr>
          <w:kern w:val="2"/>
          <w:sz w:val="28"/>
          <w:szCs w:val="28"/>
        </w:rPr>
        <w:t>1.2.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Преамбулу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изложить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в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редакции:</w:t>
      </w:r>
    </w:p>
    <w:p w:rsidR="00133679" w:rsidRPr="004A5715" w:rsidRDefault="00133679" w:rsidP="004A571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A5715">
        <w:rPr>
          <w:kern w:val="2"/>
          <w:sz w:val="28"/>
          <w:szCs w:val="28"/>
        </w:rPr>
        <w:t>«В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целях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исполнения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пункта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«б»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Перечня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поручений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Президента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Российской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Федерации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итогам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совещания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бюджетным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проектировкам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на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2014</w:t>
      </w:r>
      <w:r w:rsidR="00A15280">
        <w:rPr>
          <w:kern w:val="2"/>
          <w:sz w:val="28"/>
          <w:szCs w:val="28"/>
        </w:rPr>
        <w:t xml:space="preserve"> – </w:t>
      </w:r>
      <w:r w:rsidRPr="004A5715">
        <w:rPr>
          <w:kern w:val="2"/>
          <w:sz w:val="28"/>
          <w:szCs w:val="28"/>
        </w:rPr>
        <w:t>2016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годы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от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11.09.2013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№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Пр-2193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принятии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мер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обеспечению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сбалансированности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бюджетов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постановления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Правительства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Российской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Федерации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от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30.03.2015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№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292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«О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дополнительных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условиях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порядке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проведения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в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2015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году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реструктуризации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обязательств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(задолженности)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субъектов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Российской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Федерации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перед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Российской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Федерацией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бюджетным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кредитам»:».</w:t>
      </w:r>
    </w:p>
    <w:p w:rsidR="00133679" w:rsidRPr="004A5715" w:rsidRDefault="00133679" w:rsidP="004A571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A5715">
        <w:rPr>
          <w:kern w:val="2"/>
          <w:sz w:val="28"/>
          <w:szCs w:val="28"/>
        </w:rPr>
        <w:t>1.3.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Пункт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1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изложить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в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редакции:</w:t>
      </w:r>
    </w:p>
    <w:p w:rsidR="00133679" w:rsidRDefault="00133679" w:rsidP="004A571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A5715">
        <w:rPr>
          <w:kern w:val="2"/>
          <w:sz w:val="28"/>
          <w:szCs w:val="28"/>
        </w:rPr>
        <w:t>«1.</w:t>
      </w:r>
      <w:r w:rsidR="00A15280">
        <w:rPr>
          <w:kern w:val="2"/>
          <w:sz w:val="28"/>
          <w:szCs w:val="28"/>
        </w:rPr>
        <w:t> </w:t>
      </w:r>
      <w:r w:rsidRPr="004A5715">
        <w:rPr>
          <w:kern w:val="2"/>
          <w:sz w:val="28"/>
          <w:szCs w:val="28"/>
        </w:rPr>
        <w:t>Утвердить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План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мероприятий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оздоровлению</w:t>
      </w:r>
      <w:r w:rsidR="004A5715" w:rsidRPr="004A5715">
        <w:rPr>
          <w:kern w:val="2"/>
          <w:sz w:val="28"/>
          <w:szCs w:val="28"/>
        </w:rPr>
        <w:t xml:space="preserve"> </w:t>
      </w:r>
      <w:r w:rsidR="00B51AA9">
        <w:rPr>
          <w:kern w:val="2"/>
          <w:sz w:val="28"/>
          <w:szCs w:val="28"/>
        </w:rPr>
        <w:t>муниципальных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финансов,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включая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мероприятия,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направленные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на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рост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доходов,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оптимизацию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расходов,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а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также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сокращение</w:t>
      </w:r>
      <w:r w:rsidR="004A5715" w:rsidRPr="004A5715">
        <w:rPr>
          <w:kern w:val="2"/>
          <w:sz w:val="28"/>
          <w:szCs w:val="28"/>
        </w:rPr>
        <w:t xml:space="preserve"> </w:t>
      </w:r>
      <w:r w:rsidR="00B51AA9">
        <w:rPr>
          <w:kern w:val="2"/>
          <w:sz w:val="28"/>
          <w:szCs w:val="28"/>
        </w:rPr>
        <w:t>муниципального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долга,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в</w:t>
      </w:r>
      <w:r w:rsidR="004A5715" w:rsidRPr="004A5715">
        <w:rPr>
          <w:kern w:val="2"/>
          <w:sz w:val="28"/>
          <w:szCs w:val="28"/>
        </w:rPr>
        <w:t xml:space="preserve"> </w:t>
      </w:r>
      <w:r w:rsidR="00B51AA9">
        <w:rPr>
          <w:kern w:val="2"/>
          <w:sz w:val="28"/>
          <w:szCs w:val="28"/>
        </w:rPr>
        <w:t>Суховском сельском поселении»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до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2017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года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согласно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приложению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№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1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к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настоящему</w:t>
      </w:r>
      <w:r w:rsidR="004A5715" w:rsidRPr="004A5715">
        <w:rPr>
          <w:kern w:val="2"/>
          <w:sz w:val="28"/>
          <w:szCs w:val="28"/>
        </w:rPr>
        <w:t xml:space="preserve"> </w:t>
      </w:r>
      <w:r w:rsidR="00B51AA9">
        <w:rPr>
          <w:kern w:val="2"/>
          <w:sz w:val="28"/>
          <w:szCs w:val="28"/>
        </w:rPr>
        <w:t>постановлению</w:t>
      </w:r>
      <w:r w:rsidRPr="004A5715">
        <w:rPr>
          <w:kern w:val="2"/>
          <w:sz w:val="28"/>
          <w:szCs w:val="28"/>
        </w:rPr>
        <w:t>.».</w:t>
      </w:r>
    </w:p>
    <w:p w:rsidR="0078438B" w:rsidRPr="004A5715" w:rsidRDefault="0078438B" w:rsidP="004A571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43CAC" w:rsidRPr="004A5715" w:rsidRDefault="00D43CAC" w:rsidP="004A5715">
      <w:pPr>
        <w:autoSpaceDE w:val="0"/>
        <w:autoSpaceDN w:val="0"/>
        <w:adjustRightInd w:val="0"/>
        <w:ind w:firstLine="539"/>
        <w:jc w:val="both"/>
        <w:rPr>
          <w:kern w:val="2"/>
          <w:sz w:val="28"/>
          <w:szCs w:val="28"/>
        </w:rPr>
      </w:pPr>
    </w:p>
    <w:p w:rsidR="00D43CAC" w:rsidRPr="004A5715" w:rsidRDefault="00D43CAC" w:rsidP="004A5715">
      <w:pPr>
        <w:autoSpaceDE w:val="0"/>
        <w:autoSpaceDN w:val="0"/>
        <w:adjustRightInd w:val="0"/>
        <w:ind w:firstLine="539"/>
        <w:jc w:val="both"/>
        <w:rPr>
          <w:kern w:val="2"/>
          <w:sz w:val="28"/>
          <w:szCs w:val="28"/>
        </w:rPr>
        <w:sectPr w:rsidR="00D43CAC" w:rsidRPr="004A5715" w:rsidSect="00D43CAC">
          <w:footerReference w:type="default" r:id="rId7"/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133679" w:rsidRPr="004A5715" w:rsidRDefault="00133679" w:rsidP="004A571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5715">
        <w:rPr>
          <w:rFonts w:ascii="Times New Roman" w:hAnsi="Times New Roman"/>
          <w:kern w:val="2"/>
          <w:sz w:val="28"/>
          <w:szCs w:val="28"/>
        </w:rPr>
        <w:t>Приложение</w:t>
      </w:r>
      <w:r w:rsidR="004A5715" w:rsidRPr="004A571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A5715">
        <w:rPr>
          <w:rFonts w:ascii="Times New Roman" w:hAnsi="Times New Roman"/>
          <w:kern w:val="2"/>
          <w:sz w:val="28"/>
          <w:szCs w:val="28"/>
        </w:rPr>
        <w:t>№</w:t>
      </w:r>
      <w:r w:rsidR="004A5715" w:rsidRPr="004A571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A5715">
        <w:rPr>
          <w:rFonts w:ascii="Times New Roman" w:hAnsi="Times New Roman"/>
          <w:kern w:val="2"/>
          <w:sz w:val="28"/>
          <w:szCs w:val="28"/>
        </w:rPr>
        <w:t>1</w:t>
      </w:r>
      <w:r w:rsidR="004A5715" w:rsidRPr="004A571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A5715">
        <w:rPr>
          <w:rFonts w:ascii="Times New Roman" w:hAnsi="Times New Roman"/>
          <w:kern w:val="2"/>
          <w:sz w:val="28"/>
          <w:szCs w:val="28"/>
        </w:rPr>
        <w:t>изложить</w:t>
      </w:r>
      <w:r w:rsidR="004A5715" w:rsidRPr="004A571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A5715">
        <w:rPr>
          <w:rFonts w:ascii="Times New Roman" w:hAnsi="Times New Roman"/>
          <w:kern w:val="2"/>
          <w:sz w:val="28"/>
          <w:szCs w:val="28"/>
        </w:rPr>
        <w:t>в</w:t>
      </w:r>
      <w:r w:rsidR="004A5715" w:rsidRPr="004A571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A5715">
        <w:rPr>
          <w:rFonts w:ascii="Times New Roman" w:hAnsi="Times New Roman"/>
          <w:kern w:val="2"/>
          <w:sz w:val="28"/>
          <w:szCs w:val="28"/>
        </w:rPr>
        <w:t>редакции:</w:t>
      </w:r>
    </w:p>
    <w:p w:rsidR="00133679" w:rsidRPr="004A5715" w:rsidRDefault="00133679" w:rsidP="00A15280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4A5715">
        <w:rPr>
          <w:kern w:val="2"/>
          <w:sz w:val="28"/>
          <w:szCs w:val="28"/>
        </w:rPr>
        <w:t>«Приложение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№</w:t>
      </w:r>
      <w:r w:rsidR="00985312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1</w:t>
      </w:r>
    </w:p>
    <w:p w:rsidR="00133679" w:rsidRPr="004A5715" w:rsidRDefault="00133679" w:rsidP="00B51AA9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4A5715">
        <w:rPr>
          <w:kern w:val="2"/>
          <w:sz w:val="28"/>
          <w:szCs w:val="28"/>
        </w:rPr>
        <w:t>к</w:t>
      </w:r>
      <w:r w:rsidR="004A5715" w:rsidRPr="004A5715">
        <w:rPr>
          <w:kern w:val="2"/>
          <w:sz w:val="28"/>
          <w:szCs w:val="28"/>
        </w:rPr>
        <w:t xml:space="preserve"> </w:t>
      </w:r>
      <w:r w:rsidR="00B51AA9">
        <w:rPr>
          <w:kern w:val="2"/>
          <w:sz w:val="28"/>
          <w:szCs w:val="28"/>
        </w:rPr>
        <w:t>постановлению</w:t>
      </w:r>
    </w:p>
    <w:p w:rsidR="00133679" w:rsidRPr="004A5715" w:rsidRDefault="00133679" w:rsidP="00A15280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4A5715">
        <w:rPr>
          <w:kern w:val="2"/>
          <w:sz w:val="28"/>
          <w:szCs w:val="28"/>
        </w:rPr>
        <w:t>от</w:t>
      </w:r>
      <w:r w:rsidR="004A5715" w:rsidRPr="004A5715">
        <w:rPr>
          <w:kern w:val="2"/>
          <w:sz w:val="28"/>
          <w:szCs w:val="28"/>
        </w:rPr>
        <w:t xml:space="preserve"> </w:t>
      </w:r>
      <w:r w:rsidR="00B51AA9">
        <w:rPr>
          <w:kern w:val="2"/>
          <w:sz w:val="28"/>
          <w:szCs w:val="28"/>
        </w:rPr>
        <w:t>28</w:t>
      </w:r>
      <w:r w:rsidRPr="004A5715">
        <w:rPr>
          <w:kern w:val="2"/>
          <w:sz w:val="28"/>
          <w:szCs w:val="28"/>
        </w:rPr>
        <w:t>.11.2013</w:t>
      </w:r>
      <w:r w:rsidR="004A5715" w:rsidRPr="004A5715">
        <w:rPr>
          <w:kern w:val="2"/>
          <w:sz w:val="28"/>
          <w:szCs w:val="28"/>
        </w:rPr>
        <w:t xml:space="preserve"> </w:t>
      </w:r>
      <w:r w:rsidRPr="004A5715">
        <w:rPr>
          <w:kern w:val="2"/>
          <w:sz w:val="28"/>
          <w:szCs w:val="28"/>
        </w:rPr>
        <w:t>№</w:t>
      </w:r>
      <w:r w:rsidR="004A5715" w:rsidRPr="004A5715">
        <w:rPr>
          <w:kern w:val="2"/>
          <w:sz w:val="28"/>
          <w:szCs w:val="28"/>
        </w:rPr>
        <w:t xml:space="preserve"> </w:t>
      </w:r>
      <w:r w:rsidR="00B51AA9">
        <w:rPr>
          <w:kern w:val="2"/>
          <w:sz w:val="28"/>
          <w:szCs w:val="28"/>
        </w:rPr>
        <w:t>153</w:t>
      </w:r>
    </w:p>
    <w:p w:rsidR="00D43CAC" w:rsidRPr="004A5715" w:rsidRDefault="00D43CAC" w:rsidP="004A571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33679" w:rsidRPr="004A5715" w:rsidRDefault="00A15280" w:rsidP="004A571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A5715">
        <w:rPr>
          <w:kern w:val="2"/>
          <w:sz w:val="28"/>
          <w:szCs w:val="28"/>
        </w:rPr>
        <w:t xml:space="preserve">ПЛАН </w:t>
      </w:r>
      <w:r>
        <w:rPr>
          <w:kern w:val="2"/>
          <w:sz w:val="28"/>
          <w:szCs w:val="28"/>
        </w:rPr>
        <w:br/>
      </w:r>
      <w:r w:rsidR="00133679" w:rsidRPr="004A5715">
        <w:rPr>
          <w:kern w:val="2"/>
          <w:sz w:val="28"/>
          <w:szCs w:val="28"/>
        </w:rPr>
        <w:t>мероприятий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по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оздоровлению</w:t>
      </w:r>
      <w:r w:rsidR="004A5715" w:rsidRPr="004A5715">
        <w:rPr>
          <w:kern w:val="2"/>
          <w:sz w:val="28"/>
          <w:szCs w:val="28"/>
        </w:rPr>
        <w:t xml:space="preserve"> </w:t>
      </w:r>
      <w:r w:rsidR="0028327D">
        <w:rPr>
          <w:kern w:val="2"/>
          <w:sz w:val="28"/>
          <w:szCs w:val="28"/>
        </w:rPr>
        <w:t>муниципальных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финансов,</w:t>
      </w:r>
      <w:r w:rsidR="004A5715" w:rsidRPr="004A571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="00133679" w:rsidRPr="004A5715">
        <w:rPr>
          <w:kern w:val="2"/>
          <w:sz w:val="28"/>
          <w:szCs w:val="28"/>
        </w:rPr>
        <w:t>включая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мероприятия,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направленные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на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рост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доходов,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оптимизацию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расходов,</w:t>
      </w:r>
      <w:r w:rsidR="004A5715" w:rsidRPr="004A571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="00133679" w:rsidRPr="004A5715">
        <w:rPr>
          <w:kern w:val="2"/>
          <w:sz w:val="28"/>
          <w:szCs w:val="28"/>
        </w:rPr>
        <w:t>а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также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сокращение</w:t>
      </w:r>
      <w:r w:rsidR="004A5715" w:rsidRPr="004A5715">
        <w:rPr>
          <w:kern w:val="2"/>
          <w:sz w:val="28"/>
          <w:szCs w:val="28"/>
        </w:rPr>
        <w:t xml:space="preserve"> </w:t>
      </w:r>
      <w:r w:rsidR="0028327D">
        <w:rPr>
          <w:kern w:val="2"/>
          <w:sz w:val="28"/>
          <w:szCs w:val="28"/>
        </w:rPr>
        <w:t>муниципального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долга,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в</w:t>
      </w:r>
      <w:r w:rsidR="004A5715" w:rsidRPr="004A5715">
        <w:rPr>
          <w:kern w:val="2"/>
          <w:sz w:val="28"/>
          <w:szCs w:val="28"/>
        </w:rPr>
        <w:t xml:space="preserve"> </w:t>
      </w:r>
      <w:r w:rsidR="0028327D">
        <w:rPr>
          <w:kern w:val="2"/>
          <w:sz w:val="28"/>
          <w:szCs w:val="28"/>
        </w:rPr>
        <w:t>Суховском сельском поселении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до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2017</w:t>
      </w:r>
      <w:r w:rsidR="004A5715" w:rsidRPr="004A5715">
        <w:rPr>
          <w:kern w:val="2"/>
          <w:sz w:val="28"/>
          <w:szCs w:val="28"/>
        </w:rPr>
        <w:t xml:space="preserve"> </w:t>
      </w:r>
      <w:r w:rsidR="00133679" w:rsidRPr="004A5715">
        <w:rPr>
          <w:kern w:val="2"/>
          <w:sz w:val="28"/>
          <w:szCs w:val="28"/>
        </w:rPr>
        <w:t>года</w:t>
      </w:r>
    </w:p>
    <w:p w:rsidR="00133679" w:rsidRPr="004A5715" w:rsidRDefault="00133679" w:rsidP="004A571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0" w:name="Par1"/>
      <w:bookmarkStart w:id="1" w:name="Par32"/>
      <w:bookmarkEnd w:id="0"/>
      <w:bookmarkEnd w:id="1"/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3"/>
        <w:gridCol w:w="3776"/>
        <w:gridCol w:w="3167"/>
        <w:gridCol w:w="2734"/>
        <w:gridCol w:w="4461"/>
      </w:tblGrid>
      <w:tr w:rsidR="00133679" w:rsidRPr="004A5715" w:rsidTr="004A5715">
        <w:trPr>
          <w:tblCellSpacing w:w="5" w:type="nil"/>
        </w:trPr>
        <w:tc>
          <w:tcPr>
            <w:tcW w:w="973" w:type="dxa"/>
          </w:tcPr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№</w:t>
            </w:r>
          </w:p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3776" w:type="dxa"/>
          </w:tcPr>
          <w:p w:rsidR="00A15280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Наименование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</w:p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мероприятия</w:t>
            </w:r>
          </w:p>
        </w:tc>
        <w:tc>
          <w:tcPr>
            <w:tcW w:w="3167" w:type="dxa"/>
          </w:tcPr>
          <w:p w:rsidR="00A15280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Сроки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</w:p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2734" w:type="dxa"/>
          </w:tcPr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Ответственный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исполнитель</w:t>
            </w:r>
          </w:p>
        </w:tc>
        <w:tc>
          <w:tcPr>
            <w:tcW w:w="4461" w:type="dxa"/>
          </w:tcPr>
          <w:p w:rsidR="00A15280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Ожидаемый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</w:p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результат</w:t>
            </w:r>
          </w:p>
        </w:tc>
      </w:tr>
    </w:tbl>
    <w:p w:rsidR="004A5715" w:rsidRPr="004A5715" w:rsidRDefault="004A5715">
      <w:pPr>
        <w:rPr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3"/>
        <w:gridCol w:w="3776"/>
        <w:gridCol w:w="3167"/>
        <w:gridCol w:w="2734"/>
        <w:gridCol w:w="4461"/>
      </w:tblGrid>
      <w:tr w:rsidR="00133679" w:rsidRPr="004A5715" w:rsidTr="004A5715">
        <w:trPr>
          <w:tblHeader/>
          <w:tblCellSpacing w:w="5" w:type="nil"/>
        </w:trPr>
        <w:tc>
          <w:tcPr>
            <w:tcW w:w="973" w:type="dxa"/>
          </w:tcPr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776" w:type="dxa"/>
          </w:tcPr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4461" w:type="dxa"/>
          </w:tcPr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5</w:t>
            </w:r>
          </w:p>
        </w:tc>
      </w:tr>
      <w:tr w:rsidR="00133679" w:rsidRPr="004A5715" w:rsidTr="004A5715">
        <w:trPr>
          <w:tblCellSpacing w:w="5" w:type="nil"/>
        </w:trPr>
        <w:tc>
          <w:tcPr>
            <w:tcW w:w="15111" w:type="dxa"/>
            <w:gridSpan w:val="5"/>
          </w:tcPr>
          <w:p w:rsidR="00133679" w:rsidRPr="004A5715" w:rsidRDefault="00133679" w:rsidP="002832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bookmarkStart w:id="2" w:name="Par52"/>
            <w:bookmarkEnd w:id="2"/>
            <w:r w:rsidRPr="004A5715">
              <w:rPr>
                <w:kern w:val="2"/>
                <w:sz w:val="28"/>
                <w:szCs w:val="28"/>
              </w:rPr>
              <w:t>I.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Направления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роста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доходов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бюджета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="0028327D">
              <w:rPr>
                <w:kern w:val="2"/>
                <w:sz w:val="28"/>
                <w:szCs w:val="28"/>
              </w:rPr>
              <w:t>Суховского сельского поселения</w:t>
            </w:r>
          </w:p>
        </w:tc>
      </w:tr>
      <w:tr w:rsidR="00133679" w:rsidRPr="004A5715" w:rsidTr="004A5715">
        <w:trPr>
          <w:tblCellSpacing w:w="5" w:type="nil"/>
        </w:trPr>
        <w:tc>
          <w:tcPr>
            <w:tcW w:w="973" w:type="dxa"/>
          </w:tcPr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bookmarkStart w:id="3" w:name="Par53"/>
            <w:bookmarkEnd w:id="3"/>
            <w:r w:rsidRPr="004A5715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14138" w:type="dxa"/>
            <w:gridSpan w:val="4"/>
          </w:tcPr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Проведение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оценки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эффективности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предоставляемых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льгот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установленных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="00A15280">
              <w:rPr>
                <w:kern w:val="2"/>
                <w:sz w:val="28"/>
                <w:szCs w:val="28"/>
              </w:rPr>
              <w:br/>
            </w:r>
            <w:r w:rsidRPr="004A5715">
              <w:rPr>
                <w:kern w:val="2"/>
                <w:sz w:val="28"/>
                <w:szCs w:val="28"/>
              </w:rPr>
              <w:t>ставок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по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налогам,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не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влияющих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на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стимулирование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предпринимательской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активности</w:t>
            </w:r>
          </w:p>
        </w:tc>
      </w:tr>
      <w:tr w:rsidR="00133679" w:rsidRPr="004A5715" w:rsidTr="004A5715">
        <w:trPr>
          <w:tblCellSpacing w:w="5" w:type="nil"/>
        </w:trPr>
        <w:tc>
          <w:tcPr>
            <w:tcW w:w="973" w:type="dxa"/>
          </w:tcPr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3776" w:type="dxa"/>
          </w:tcPr>
          <w:p w:rsidR="00133679" w:rsidRPr="004A5715" w:rsidRDefault="00133679" w:rsidP="0028327D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Осуществление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анализа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эффективности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налоговых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льгот,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установленных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hyperlink r:id="rId8" w:history="1">
              <w:r w:rsidRPr="004A5715">
                <w:rPr>
                  <w:kern w:val="2"/>
                  <w:sz w:val="28"/>
                  <w:szCs w:val="28"/>
                </w:rPr>
                <w:t>постановлением</w:t>
              </w:r>
            </w:hyperlink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="0028327D" w:rsidRPr="0028327D">
              <w:rPr>
                <w:kern w:val="2"/>
                <w:sz w:val="28"/>
                <w:szCs w:val="28"/>
              </w:rPr>
              <w:t xml:space="preserve"> Администрации Суховского сельского поселения   № 28 от 14.04.2011  года «Об   утверждении Порядка оценки бюджетной и социальной эффективности предоставляемых (планируемых к предоставлению) налоговых льгот»</w:t>
            </w:r>
          </w:p>
        </w:tc>
        <w:tc>
          <w:tcPr>
            <w:tcW w:w="3167" w:type="dxa"/>
          </w:tcPr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II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квартал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(ежегодно)</w:t>
            </w:r>
          </w:p>
        </w:tc>
        <w:tc>
          <w:tcPr>
            <w:tcW w:w="2734" w:type="dxa"/>
          </w:tcPr>
          <w:p w:rsidR="00133679" w:rsidRPr="004A5715" w:rsidRDefault="0028327D" w:rsidP="00E016E1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 администрации поселения</w:t>
            </w:r>
          </w:p>
        </w:tc>
        <w:tc>
          <w:tcPr>
            <w:tcW w:w="4461" w:type="dxa"/>
          </w:tcPr>
          <w:p w:rsidR="00133679" w:rsidRPr="004A5715" w:rsidRDefault="00133679" w:rsidP="00F91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увеличение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поступлений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в</w:t>
            </w:r>
            <w:r w:rsidR="004A5715" w:rsidRPr="004A5715">
              <w:rPr>
                <w:kern w:val="2"/>
                <w:sz w:val="28"/>
                <w:szCs w:val="28"/>
              </w:rPr>
              <w:t xml:space="preserve">  </w:t>
            </w:r>
            <w:r w:rsidRPr="004A5715">
              <w:rPr>
                <w:kern w:val="2"/>
                <w:sz w:val="28"/>
                <w:szCs w:val="28"/>
              </w:rPr>
              <w:t>бюджет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="00F912D7">
              <w:rPr>
                <w:kern w:val="2"/>
                <w:sz w:val="28"/>
                <w:szCs w:val="28"/>
              </w:rPr>
              <w:t>поселения</w:t>
            </w:r>
          </w:p>
        </w:tc>
      </w:tr>
      <w:tr w:rsidR="00F912D7" w:rsidRPr="004A5715" w:rsidTr="004A5715">
        <w:trPr>
          <w:tblCellSpacing w:w="5" w:type="nil"/>
        </w:trPr>
        <w:tc>
          <w:tcPr>
            <w:tcW w:w="973" w:type="dxa"/>
          </w:tcPr>
          <w:p w:rsidR="00F912D7" w:rsidRPr="004A5715" w:rsidRDefault="00F912D7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3776" w:type="dxa"/>
          </w:tcPr>
          <w:p w:rsidR="00F912D7" w:rsidRPr="004A5715" w:rsidRDefault="00F912D7" w:rsidP="00F91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 xml:space="preserve">Представление результатов оценки эффективности налоговых льгот на рассмотрение </w:t>
            </w:r>
            <w:r>
              <w:rPr>
                <w:kern w:val="2"/>
                <w:sz w:val="28"/>
                <w:szCs w:val="28"/>
              </w:rPr>
              <w:t>Собрания депутатов Суховского сельского поселения</w:t>
            </w:r>
          </w:p>
        </w:tc>
        <w:tc>
          <w:tcPr>
            <w:tcW w:w="3167" w:type="dxa"/>
          </w:tcPr>
          <w:p w:rsidR="00F912D7" w:rsidRPr="004A5715" w:rsidRDefault="00F912D7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II квартал (ежегодно)</w:t>
            </w:r>
          </w:p>
        </w:tc>
        <w:tc>
          <w:tcPr>
            <w:tcW w:w="2734" w:type="dxa"/>
          </w:tcPr>
          <w:p w:rsidR="00F912D7" w:rsidRPr="004A5715" w:rsidRDefault="00F912D7" w:rsidP="00F909C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 администрации поселения</w:t>
            </w:r>
          </w:p>
        </w:tc>
        <w:tc>
          <w:tcPr>
            <w:tcW w:w="4461" w:type="dxa"/>
          </w:tcPr>
          <w:p w:rsidR="00F912D7" w:rsidRPr="004A5715" w:rsidRDefault="00F912D7" w:rsidP="00F909C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 xml:space="preserve">увеличение поступлений в  бюджет </w:t>
            </w:r>
            <w:r>
              <w:rPr>
                <w:kern w:val="2"/>
                <w:sz w:val="28"/>
                <w:szCs w:val="28"/>
              </w:rPr>
              <w:t>поселения</w:t>
            </w:r>
          </w:p>
        </w:tc>
      </w:tr>
      <w:tr w:rsidR="00561D22" w:rsidRPr="004A5715" w:rsidTr="004A5715">
        <w:trPr>
          <w:tblCellSpacing w:w="5" w:type="nil"/>
        </w:trPr>
        <w:tc>
          <w:tcPr>
            <w:tcW w:w="973" w:type="dxa"/>
          </w:tcPr>
          <w:p w:rsidR="00561D22" w:rsidRPr="004A5715" w:rsidRDefault="00561D22" w:rsidP="00F912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3</w:t>
            </w:r>
            <w:r w:rsidRPr="004A57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561D22" w:rsidRPr="004A5715" w:rsidRDefault="00561D22" w:rsidP="00F91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 xml:space="preserve">Внесение проекта </w:t>
            </w:r>
            <w:r>
              <w:rPr>
                <w:kern w:val="2"/>
                <w:sz w:val="28"/>
                <w:szCs w:val="28"/>
              </w:rPr>
              <w:t>решения Собрания депутатов</w:t>
            </w:r>
            <w:r w:rsidRPr="004A5715">
              <w:rPr>
                <w:kern w:val="2"/>
                <w:sz w:val="28"/>
                <w:szCs w:val="28"/>
              </w:rPr>
              <w:t xml:space="preserve"> об отмене признанных неэффективными налоговых льгот в Собрание </w:t>
            </w:r>
            <w:r>
              <w:rPr>
                <w:kern w:val="2"/>
                <w:sz w:val="28"/>
                <w:szCs w:val="28"/>
              </w:rPr>
              <w:t>депутатов Суховского сельского поселения</w:t>
            </w:r>
          </w:p>
        </w:tc>
        <w:tc>
          <w:tcPr>
            <w:tcW w:w="3167" w:type="dxa"/>
          </w:tcPr>
          <w:p w:rsidR="00561D22" w:rsidRPr="004A5715" w:rsidRDefault="00561D22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2734" w:type="dxa"/>
          </w:tcPr>
          <w:p w:rsidR="00561D22" w:rsidRPr="004A5715" w:rsidRDefault="00561D22" w:rsidP="00F909C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Сектор экономики и финансов администрации поселения</w:t>
            </w:r>
          </w:p>
        </w:tc>
        <w:tc>
          <w:tcPr>
            <w:tcW w:w="4461" w:type="dxa"/>
          </w:tcPr>
          <w:p w:rsidR="00561D22" w:rsidRPr="004A5715" w:rsidRDefault="00561D22" w:rsidP="00F909C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 xml:space="preserve">увеличение поступлений в  бюджет </w:t>
            </w:r>
            <w:r>
              <w:rPr>
                <w:kern w:val="2"/>
                <w:sz w:val="28"/>
                <w:szCs w:val="28"/>
              </w:rPr>
              <w:t>поселения</w:t>
            </w:r>
          </w:p>
        </w:tc>
      </w:tr>
      <w:tr w:rsidR="00133679" w:rsidRPr="004A5715" w:rsidTr="004A5715">
        <w:trPr>
          <w:tblCellSpacing w:w="5" w:type="nil"/>
        </w:trPr>
        <w:tc>
          <w:tcPr>
            <w:tcW w:w="973" w:type="dxa"/>
          </w:tcPr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bookmarkStart w:id="4" w:name="Par78"/>
            <w:bookmarkEnd w:id="4"/>
            <w:r w:rsidRPr="004A5715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14138" w:type="dxa"/>
            <w:gridSpan w:val="4"/>
          </w:tcPr>
          <w:p w:rsidR="00133679" w:rsidRPr="004A5715" w:rsidRDefault="00133679" w:rsidP="00561D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Проведение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необходимой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работы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с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организациями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="00561D22">
              <w:rPr>
                <w:kern w:val="2"/>
                <w:sz w:val="28"/>
                <w:szCs w:val="28"/>
              </w:rPr>
              <w:t xml:space="preserve">и физическими лицами </w:t>
            </w:r>
            <w:r w:rsidRPr="004A5715">
              <w:rPr>
                <w:kern w:val="2"/>
                <w:sz w:val="28"/>
                <w:szCs w:val="28"/>
              </w:rPr>
              <w:t>по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сокращению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ими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задолженности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по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выплатам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в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бюджет,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в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том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числе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по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недоимке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по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налогам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сборам,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а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также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по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начисляемым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пеням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штрафам</w:t>
            </w:r>
          </w:p>
        </w:tc>
      </w:tr>
      <w:tr w:rsidR="00561D22" w:rsidRPr="004A5715" w:rsidTr="004A5715">
        <w:trPr>
          <w:tblCellSpacing w:w="5" w:type="nil"/>
        </w:trPr>
        <w:tc>
          <w:tcPr>
            <w:tcW w:w="973" w:type="dxa"/>
          </w:tcPr>
          <w:p w:rsidR="00561D22" w:rsidRPr="004A5715" w:rsidRDefault="00561D22" w:rsidP="00561D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1</w:t>
            </w:r>
            <w:r w:rsidRPr="004A57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:rsidR="00561D22" w:rsidRPr="00367F02" w:rsidRDefault="00561D22" w:rsidP="00F909C7">
            <w:pPr>
              <w:rPr>
                <w:sz w:val="28"/>
                <w:szCs w:val="28"/>
              </w:rPr>
            </w:pPr>
            <w:r w:rsidRPr="00367F02">
              <w:rPr>
                <w:sz w:val="28"/>
                <w:szCs w:val="28"/>
              </w:rPr>
              <w:t xml:space="preserve"> Организация и проведение заседаний Координационного совета по вопросам собираемости налогов и других обязательных платежей </w:t>
            </w:r>
          </w:p>
        </w:tc>
        <w:tc>
          <w:tcPr>
            <w:tcW w:w="3167" w:type="dxa"/>
          </w:tcPr>
          <w:p w:rsidR="00561D22" w:rsidRPr="00367F02" w:rsidRDefault="00561D22" w:rsidP="00F909C7">
            <w:pPr>
              <w:jc w:val="center"/>
              <w:rPr>
                <w:sz w:val="28"/>
                <w:szCs w:val="28"/>
              </w:rPr>
            </w:pPr>
            <w:r w:rsidRPr="00367F02">
              <w:rPr>
                <w:sz w:val="28"/>
                <w:szCs w:val="28"/>
              </w:rPr>
              <w:t>ежемесячно</w:t>
            </w:r>
          </w:p>
        </w:tc>
        <w:tc>
          <w:tcPr>
            <w:tcW w:w="2734" w:type="dxa"/>
          </w:tcPr>
          <w:p w:rsidR="00561D22" w:rsidRPr="00367F02" w:rsidRDefault="00561D22" w:rsidP="00F909C7">
            <w:pPr>
              <w:jc w:val="center"/>
              <w:rPr>
                <w:sz w:val="28"/>
                <w:szCs w:val="28"/>
              </w:rPr>
            </w:pPr>
            <w:r w:rsidRPr="00367F02">
              <w:rPr>
                <w:sz w:val="28"/>
                <w:szCs w:val="28"/>
              </w:rPr>
              <w:t>Администрация Суховского сельского поселения</w:t>
            </w:r>
          </w:p>
        </w:tc>
        <w:tc>
          <w:tcPr>
            <w:tcW w:w="4461" w:type="dxa"/>
          </w:tcPr>
          <w:p w:rsidR="00561D22" w:rsidRPr="00C96BB6" w:rsidRDefault="00561D22" w:rsidP="00F909C7">
            <w:pPr>
              <w:jc w:val="center"/>
              <w:rPr>
                <w:sz w:val="28"/>
                <w:szCs w:val="28"/>
              </w:rPr>
            </w:pPr>
            <w:r w:rsidRPr="00367F02">
              <w:rPr>
                <w:sz w:val="28"/>
                <w:szCs w:val="28"/>
              </w:rPr>
              <w:t>сокращение имеющейся задолженности по налогам и сборам, зачисляемым в бюджет Суховского сельского поселения и недопущение ее роста</w:t>
            </w:r>
          </w:p>
        </w:tc>
      </w:tr>
      <w:tr w:rsidR="00133679" w:rsidRPr="004A5715" w:rsidTr="004A5715">
        <w:trPr>
          <w:tblCellSpacing w:w="5" w:type="nil"/>
        </w:trPr>
        <w:tc>
          <w:tcPr>
            <w:tcW w:w="973" w:type="dxa"/>
          </w:tcPr>
          <w:p w:rsidR="00133679" w:rsidRPr="004A5715" w:rsidRDefault="00133679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bookmarkStart w:id="5" w:name="Par118"/>
            <w:bookmarkEnd w:id="5"/>
            <w:r w:rsidRPr="004A5715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14138" w:type="dxa"/>
            <w:gridSpan w:val="4"/>
          </w:tcPr>
          <w:p w:rsidR="00133679" w:rsidRPr="004A5715" w:rsidRDefault="00133679" w:rsidP="00561D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Обеспечение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взаимодействия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с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налоговыми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органами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в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целях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повышения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собираемости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="00A15280">
              <w:rPr>
                <w:kern w:val="2"/>
                <w:sz w:val="28"/>
                <w:szCs w:val="28"/>
              </w:rPr>
              <w:br/>
            </w:r>
            <w:r w:rsidRPr="004A5715">
              <w:rPr>
                <w:kern w:val="2"/>
                <w:sz w:val="28"/>
                <w:szCs w:val="28"/>
              </w:rPr>
              <w:t>налоговых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неналоговых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доходов,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в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первую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очередь,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по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и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местным</w:t>
            </w:r>
            <w:r w:rsidR="004A5715" w:rsidRPr="004A571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>налогам</w:t>
            </w:r>
          </w:p>
        </w:tc>
      </w:tr>
      <w:tr w:rsidR="00561D22" w:rsidRPr="004A5715" w:rsidTr="004A5715">
        <w:trPr>
          <w:tblCellSpacing w:w="5" w:type="nil"/>
        </w:trPr>
        <w:tc>
          <w:tcPr>
            <w:tcW w:w="973" w:type="dxa"/>
          </w:tcPr>
          <w:p w:rsidR="00561D22" w:rsidRPr="00C96BB6" w:rsidRDefault="00561D22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3.1.</w:t>
            </w:r>
          </w:p>
        </w:tc>
        <w:tc>
          <w:tcPr>
            <w:tcW w:w="3776" w:type="dxa"/>
          </w:tcPr>
          <w:p w:rsidR="00561D22" w:rsidRPr="00C96BB6" w:rsidRDefault="00561D22" w:rsidP="00F909C7">
            <w:pPr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Разработка совместных мероприятий по увеличению доходов бюджета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 и повышение налогового администрирования</w:t>
            </w:r>
          </w:p>
        </w:tc>
        <w:tc>
          <w:tcPr>
            <w:tcW w:w="3167" w:type="dxa"/>
          </w:tcPr>
          <w:p w:rsidR="00561D22" w:rsidRPr="00C96BB6" w:rsidRDefault="00561D22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весь период</w:t>
            </w:r>
          </w:p>
        </w:tc>
        <w:tc>
          <w:tcPr>
            <w:tcW w:w="2734" w:type="dxa"/>
          </w:tcPr>
          <w:p w:rsidR="00561D22" w:rsidRDefault="00561D22" w:rsidP="00F909C7">
            <w:r w:rsidRPr="00C96BB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поселения; Межрайонная ИФНС России №22 по Ростовской области</w:t>
            </w:r>
          </w:p>
        </w:tc>
        <w:tc>
          <w:tcPr>
            <w:tcW w:w="4461" w:type="dxa"/>
          </w:tcPr>
          <w:p w:rsidR="00561D22" w:rsidRPr="00C96BB6" w:rsidRDefault="00561D22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увеличение доходов бюджета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 и повышение эффективности налогового администрирования</w:t>
            </w:r>
          </w:p>
        </w:tc>
      </w:tr>
      <w:tr w:rsidR="00561D22" w:rsidRPr="004A5715" w:rsidTr="004A5715">
        <w:trPr>
          <w:tblCellSpacing w:w="5" w:type="nil"/>
        </w:trPr>
        <w:tc>
          <w:tcPr>
            <w:tcW w:w="973" w:type="dxa"/>
          </w:tcPr>
          <w:p w:rsidR="00561D22" w:rsidRPr="00C96BB6" w:rsidRDefault="00561D22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3.2.</w:t>
            </w:r>
          </w:p>
        </w:tc>
        <w:tc>
          <w:tcPr>
            <w:tcW w:w="3776" w:type="dxa"/>
          </w:tcPr>
          <w:p w:rsidR="00561D22" w:rsidRPr="00C96BB6" w:rsidRDefault="00561D22" w:rsidP="00F909C7">
            <w:pPr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Реализация мероприятий по увеличению доходов бюджета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 и повышение налогового администрирования</w:t>
            </w:r>
          </w:p>
        </w:tc>
        <w:tc>
          <w:tcPr>
            <w:tcW w:w="3167" w:type="dxa"/>
          </w:tcPr>
          <w:p w:rsidR="00561D22" w:rsidRPr="00C96BB6" w:rsidRDefault="00561D22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734" w:type="dxa"/>
          </w:tcPr>
          <w:p w:rsidR="00561D22" w:rsidRDefault="00561D22" w:rsidP="00F909C7">
            <w:r w:rsidRPr="00C96BB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поселения; Межрайонная ИФНС России №22 по Ростовской области</w:t>
            </w:r>
          </w:p>
        </w:tc>
        <w:tc>
          <w:tcPr>
            <w:tcW w:w="4461" w:type="dxa"/>
          </w:tcPr>
          <w:p w:rsidR="00561D22" w:rsidRPr="00C96BB6" w:rsidRDefault="00561D22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увеличение доходов бюджета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 и повышение эффективности налогового администрирования</w:t>
            </w:r>
          </w:p>
        </w:tc>
      </w:tr>
      <w:tr w:rsidR="00B40476" w:rsidRPr="004A5715" w:rsidTr="004A5715">
        <w:trPr>
          <w:tblCellSpacing w:w="5" w:type="nil"/>
        </w:trPr>
        <w:tc>
          <w:tcPr>
            <w:tcW w:w="973" w:type="dxa"/>
          </w:tcPr>
          <w:p w:rsidR="00B40476" w:rsidRPr="004A5715" w:rsidRDefault="00B40476" w:rsidP="00E016E1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bookmarkStart w:id="6" w:name="Par132"/>
            <w:bookmarkStart w:id="7" w:name="Par140"/>
            <w:bookmarkEnd w:id="6"/>
            <w:bookmarkEnd w:id="7"/>
            <w:r>
              <w:rPr>
                <w:kern w:val="2"/>
                <w:sz w:val="28"/>
                <w:szCs w:val="28"/>
              </w:rPr>
              <w:t>4</w:t>
            </w:r>
            <w:r w:rsidRPr="004A57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14138" w:type="dxa"/>
            <w:gridSpan w:val="4"/>
          </w:tcPr>
          <w:p w:rsidR="00B40476" w:rsidRPr="00C96BB6" w:rsidRDefault="00B40476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Проведение  инвентаризации имущества, находящегося в муниципальной собственности</w:t>
            </w:r>
          </w:p>
        </w:tc>
      </w:tr>
      <w:tr w:rsidR="00B40476" w:rsidRPr="004A5715" w:rsidTr="004A5715">
        <w:trPr>
          <w:tblCellSpacing w:w="5" w:type="nil"/>
        </w:trPr>
        <w:tc>
          <w:tcPr>
            <w:tcW w:w="973" w:type="dxa"/>
          </w:tcPr>
          <w:p w:rsidR="00B40476" w:rsidRPr="004A5715" w:rsidRDefault="00B40476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Pr="004A5715">
              <w:rPr>
                <w:kern w:val="2"/>
                <w:sz w:val="28"/>
                <w:szCs w:val="28"/>
              </w:rPr>
              <w:t>.1.</w:t>
            </w:r>
          </w:p>
        </w:tc>
        <w:tc>
          <w:tcPr>
            <w:tcW w:w="3776" w:type="dxa"/>
          </w:tcPr>
          <w:p w:rsidR="00B40476" w:rsidRPr="00C96BB6" w:rsidRDefault="00B40476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Сохранение в управлении имущества, необходимого для обеспечения полномочий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67" w:type="dxa"/>
          </w:tcPr>
          <w:p w:rsidR="00B40476" w:rsidRPr="00C96BB6" w:rsidRDefault="00B40476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весь период</w:t>
            </w:r>
          </w:p>
        </w:tc>
        <w:tc>
          <w:tcPr>
            <w:tcW w:w="2734" w:type="dxa"/>
          </w:tcPr>
          <w:p w:rsidR="00B40476" w:rsidRPr="00C96BB6" w:rsidRDefault="00B40476" w:rsidP="00F909C7">
            <w:pPr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461" w:type="dxa"/>
          </w:tcPr>
          <w:p w:rsidR="00B40476" w:rsidRPr="00C96BB6" w:rsidRDefault="00B40476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оптимизация состава муниципального имущества</w:t>
            </w:r>
          </w:p>
        </w:tc>
      </w:tr>
      <w:tr w:rsidR="00B40476" w:rsidRPr="004A5715" w:rsidTr="004A5715">
        <w:trPr>
          <w:tblCellSpacing w:w="5" w:type="nil"/>
        </w:trPr>
        <w:tc>
          <w:tcPr>
            <w:tcW w:w="973" w:type="dxa"/>
          </w:tcPr>
          <w:p w:rsidR="00B40476" w:rsidRPr="004A5715" w:rsidRDefault="00B40476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Pr="004A5715">
              <w:rPr>
                <w:kern w:val="2"/>
                <w:sz w:val="28"/>
                <w:szCs w:val="28"/>
              </w:rPr>
              <w:t>.2.</w:t>
            </w:r>
          </w:p>
        </w:tc>
        <w:tc>
          <w:tcPr>
            <w:tcW w:w="3776" w:type="dxa"/>
          </w:tcPr>
          <w:p w:rsidR="00B40476" w:rsidRPr="00C96BB6" w:rsidRDefault="00B40476" w:rsidP="00F909C7">
            <w:pPr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Рассмотрение возможности приватизации имущества</w:t>
            </w:r>
          </w:p>
        </w:tc>
        <w:tc>
          <w:tcPr>
            <w:tcW w:w="3167" w:type="dxa"/>
          </w:tcPr>
          <w:p w:rsidR="00B40476" w:rsidRPr="00C96BB6" w:rsidRDefault="00B40476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весь период</w:t>
            </w:r>
          </w:p>
        </w:tc>
        <w:tc>
          <w:tcPr>
            <w:tcW w:w="2734" w:type="dxa"/>
          </w:tcPr>
          <w:p w:rsidR="00B40476" w:rsidRPr="00C96BB6" w:rsidRDefault="00B40476" w:rsidP="00F909C7">
            <w:pPr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461" w:type="dxa"/>
          </w:tcPr>
          <w:p w:rsidR="00B40476" w:rsidRPr="00C96BB6" w:rsidRDefault="00B40476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подготовка Прогнозного плана (программы) приватизации муниципального имущества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 на очередной финансовый год и плановый период</w:t>
            </w:r>
          </w:p>
        </w:tc>
      </w:tr>
      <w:tr w:rsidR="00B40476" w:rsidRPr="004A5715" w:rsidTr="004A5715">
        <w:trPr>
          <w:tblCellSpacing w:w="5" w:type="nil"/>
        </w:trPr>
        <w:tc>
          <w:tcPr>
            <w:tcW w:w="973" w:type="dxa"/>
          </w:tcPr>
          <w:p w:rsidR="00B40476" w:rsidRPr="004A5715" w:rsidRDefault="00B40476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bookmarkStart w:id="8" w:name="Par159"/>
            <w:bookmarkEnd w:id="8"/>
            <w:r>
              <w:rPr>
                <w:kern w:val="2"/>
                <w:sz w:val="28"/>
                <w:szCs w:val="28"/>
              </w:rPr>
              <w:t>5</w:t>
            </w:r>
            <w:r w:rsidRPr="004A57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14138" w:type="dxa"/>
            <w:gridSpan w:val="4"/>
          </w:tcPr>
          <w:p w:rsidR="00B40476" w:rsidRPr="004A5715" w:rsidRDefault="00B40476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Улучшение инвестиционного климата путем использования нефинансовых инструментов</w:t>
            </w:r>
          </w:p>
        </w:tc>
      </w:tr>
      <w:tr w:rsidR="00B40476" w:rsidRPr="004A5715" w:rsidTr="004A5715">
        <w:trPr>
          <w:tblCellSpacing w:w="5" w:type="nil"/>
        </w:trPr>
        <w:tc>
          <w:tcPr>
            <w:tcW w:w="973" w:type="dxa"/>
          </w:tcPr>
          <w:p w:rsidR="00B40476" w:rsidRPr="004A5715" w:rsidRDefault="00B40476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4A5715">
              <w:rPr>
                <w:kern w:val="2"/>
                <w:sz w:val="28"/>
                <w:szCs w:val="28"/>
              </w:rPr>
              <w:t>.1.</w:t>
            </w:r>
          </w:p>
        </w:tc>
        <w:tc>
          <w:tcPr>
            <w:tcW w:w="3776" w:type="dxa"/>
          </w:tcPr>
          <w:p w:rsidR="00B40476" w:rsidRPr="00C96BB6" w:rsidRDefault="00B40476" w:rsidP="00F909C7">
            <w:pPr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Обеспечение информационной открытости в сфере инвестиционной деятельности в </w:t>
            </w:r>
            <w:r>
              <w:rPr>
                <w:sz w:val="28"/>
                <w:szCs w:val="28"/>
              </w:rPr>
              <w:t>Суховском</w:t>
            </w:r>
            <w:r w:rsidRPr="00C96BB6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3167" w:type="dxa"/>
          </w:tcPr>
          <w:p w:rsidR="00B40476" w:rsidRPr="00C96BB6" w:rsidRDefault="00B40476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весь период</w:t>
            </w:r>
          </w:p>
        </w:tc>
        <w:tc>
          <w:tcPr>
            <w:tcW w:w="2734" w:type="dxa"/>
          </w:tcPr>
          <w:p w:rsidR="00B40476" w:rsidRPr="00C96BB6" w:rsidRDefault="00B40476" w:rsidP="00F909C7">
            <w:pPr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461" w:type="dxa"/>
          </w:tcPr>
          <w:p w:rsidR="00B40476" w:rsidRPr="00C96BB6" w:rsidRDefault="00B40476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информировать потенциальных инвесторов об условиях ведения инвестиционной деятельности на территории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40476" w:rsidRPr="004A5715" w:rsidTr="004A5715">
        <w:trPr>
          <w:tblCellSpacing w:w="5" w:type="nil"/>
        </w:trPr>
        <w:tc>
          <w:tcPr>
            <w:tcW w:w="15111" w:type="dxa"/>
            <w:gridSpan w:val="5"/>
          </w:tcPr>
          <w:p w:rsidR="00B40476" w:rsidRPr="004A5715" w:rsidRDefault="00B40476" w:rsidP="00B404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bookmarkStart w:id="9" w:name="Par197"/>
            <w:bookmarkStart w:id="10" w:name="Par215"/>
            <w:bookmarkStart w:id="11" w:name="Par230"/>
            <w:bookmarkEnd w:id="9"/>
            <w:bookmarkEnd w:id="10"/>
            <w:bookmarkEnd w:id="11"/>
            <w:r w:rsidRPr="004A5715">
              <w:rPr>
                <w:kern w:val="2"/>
                <w:sz w:val="28"/>
                <w:szCs w:val="28"/>
              </w:rPr>
              <w:t>II. Направления оптимизации расходов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B40476" w:rsidRPr="004A5715" w:rsidTr="004A5715">
        <w:trPr>
          <w:tblCellSpacing w:w="5" w:type="nil"/>
        </w:trPr>
        <w:tc>
          <w:tcPr>
            <w:tcW w:w="973" w:type="dxa"/>
          </w:tcPr>
          <w:p w:rsidR="00B40476" w:rsidRPr="004A5715" w:rsidRDefault="00B40476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bookmarkStart w:id="12" w:name="Par231"/>
            <w:bookmarkEnd w:id="12"/>
            <w:r w:rsidRPr="004A5715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14138" w:type="dxa"/>
            <w:gridSpan w:val="4"/>
          </w:tcPr>
          <w:p w:rsidR="00B40476" w:rsidRPr="004A5715" w:rsidRDefault="00B40476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Проведение оценки эффективности расходов капитального характера</w:t>
            </w:r>
          </w:p>
        </w:tc>
      </w:tr>
      <w:tr w:rsidR="009E11F9" w:rsidRPr="004A5715" w:rsidTr="004A5715">
        <w:trPr>
          <w:tblCellSpacing w:w="5" w:type="nil"/>
        </w:trPr>
        <w:tc>
          <w:tcPr>
            <w:tcW w:w="973" w:type="dxa"/>
          </w:tcPr>
          <w:p w:rsidR="009E11F9" w:rsidRPr="00C96BB6" w:rsidRDefault="009E11F9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1.1.</w:t>
            </w:r>
          </w:p>
        </w:tc>
        <w:tc>
          <w:tcPr>
            <w:tcW w:w="3776" w:type="dxa"/>
          </w:tcPr>
          <w:p w:rsidR="009E11F9" w:rsidRPr="00C96BB6" w:rsidRDefault="009E11F9" w:rsidP="00F909C7">
            <w:pPr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Взвешенный подход к участию в областных программах с учетом возможности бюджета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 Тацинского района по обеспечению обязательного объема финансирования</w:t>
            </w:r>
          </w:p>
        </w:tc>
        <w:tc>
          <w:tcPr>
            <w:tcW w:w="3167" w:type="dxa"/>
          </w:tcPr>
          <w:p w:rsidR="009E11F9" w:rsidRPr="00C96BB6" w:rsidRDefault="009E11F9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весь период</w:t>
            </w:r>
          </w:p>
        </w:tc>
        <w:tc>
          <w:tcPr>
            <w:tcW w:w="2734" w:type="dxa"/>
          </w:tcPr>
          <w:p w:rsidR="009E11F9" w:rsidRPr="00C96BB6" w:rsidRDefault="009E11F9" w:rsidP="00F909C7">
            <w:pPr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поселения; Администрация Тацинского района</w:t>
            </w:r>
          </w:p>
        </w:tc>
        <w:tc>
          <w:tcPr>
            <w:tcW w:w="4461" w:type="dxa"/>
          </w:tcPr>
          <w:p w:rsidR="009E11F9" w:rsidRPr="00C96BB6" w:rsidRDefault="009E11F9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привлечение субсидий областного бюджета, проведение ремонтно- строительных работ</w:t>
            </w:r>
          </w:p>
        </w:tc>
      </w:tr>
      <w:tr w:rsidR="009E11F9" w:rsidRPr="004A5715" w:rsidTr="004A5715">
        <w:trPr>
          <w:tblCellSpacing w:w="5" w:type="nil"/>
        </w:trPr>
        <w:tc>
          <w:tcPr>
            <w:tcW w:w="973" w:type="dxa"/>
          </w:tcPr>
          <w:p w:rsidR="009E11F9" w:rsidRPr="00C96BB6" w:rsidRDefault="009E11F9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1.2.</w:t>
            </w:r>
          </w:p>
        </w:tc>
        <w:tc>
          <w:tcPr>
            <w:tcW w:w="3776" w:type="dxa"/>
          </w:tcPr>
          <w:p w:rsidR="009E11F9" w:rsidRPr="00C96BB6" w:rsidRDefault="009E11F9" w:rsidP="00F909C7">
            <w:pPr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Осуществление капитальных затрат, способствующих снижению текущих затрат в среднесрочной перспективе</w:t>
            </w:r>
          </w:p>
        </w:tc>
        <w:tc>
          <w:tcPr>
            <w:tcW w:w="3167" w:type="dxa"/>
          </w:tcPr>
          <w:p w:rsidR="009E11F9" w:rsidRPr="00C96BB6" w:rsidRDefault="009E11F9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весь период</w:t>
            </w:r>
          </w:p>
        </w:tc>
        <w:tc>
          <w:tcPr>
            <w:tcW w:w="2734" w:type="dxa"/>
          </w:tcPr>
          <w:p w:rsidR="009E11F9" w:rsidRPr="00C96BB6" w:rsidRDefault="009E11F9" w:rsidP="00F909C7">
            <w:pPr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461" w:type="dxa"/>
          </w:tcPr>
          <w:p w:rsidR="009E11F9" w:rsidRPr="00C96BB6" w:rsidRDefault="009E11F9" w:rsidP="00F909C7">
            <w:pPr>
              <w:jc w:val="center"/>
              <w:rPr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>проведение ремонтно- строительных работ с целью уменьшения затрат на содержание имущественного комплекса</w:t>
            </w:r>
          </w:p>
        </w:tc>
      </w:tr>
      <w:tr w:rsidR="00B40476" w:rsidRPr="004A5715" w:rsidTr="004A5715">
        <w:trPr>
          <w:tblCellSpacing w:w="5" w:type="nil"/>
        </w:trPr>
        <w:tc>
          <w:tcPr>
            <w:tcW w:w="973" w:type="dxa"/>
          </w:tcPr>
          <w:p w:rsidR="00B40476" w:rsidRPr="004A5715" w:rsidRDefault="009C2FB5" w:rsidP="0083013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bookmarkStart w:id="13" w:name="Par268"/>
            <w:bookmarkStart w:id="14" w:name="Par291"/>
            <w:bookmarkStart w:id="15" w:name="Par305"/>
            <w:bookmarkStart w:id="16" w:name="Par314"/>
            <w:bookmarkStart w:id="17" w:name="Par340"/>
            <w:bookmarkEnd w:id="13"/>
            <w:bookmarkEnd w:id="14"/>
            <w:bookmarkEnd w:id="15"/>
            <w:bookmarkEnd w:id="16"/>
            <w:bookmarkEnd w:id="17"/>
            <w:r>
              <w:rPr>
                <w:kern w:val="2"/>
                <w:sz w:val="28"/>
                <w:szCs w:val="28"/>
              </w:rPr>
              <w:t>2</w:t>
            </w:r>
            <w:r w:rsidR="00B40476" w:rsidRPr="004A57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14138" w:type="dxa"/>
            <w:gridSpan w:val="4"/>
          </w:tcPr>
          <w:p w:rsidR="00B40476" w:rsidRPr="004A5715" w:rsidRDefault="00B40476" w:rsidP="009C2FB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 xml:space="preserve">Формирование расходов на оплату труда работников органов </w:t>
            </w:r>
            <w:r>
              <w:rPr>
                <w:kern w:val="2"/>
                <w:sz w:val="28"/>
                <w:szCs w:val="28"/>
              </w:rPr>
              <w:br/>
            </w:r>
            <w:r w:rsidR="009C2FB5">
              <w:rPr>
                <w:kern w:val="2"/>
                <w:sz w:val="28"/>
                <w:szCs w:val="28"/>
              </w:rPr>
              <w:t xml:space="preserve">местного самоуправления </w:t>
            </w:r>
            <w:r w:rsidRPr="004A5715">
              <w:rPr>
                <w:kern w:val="2"/>
                <w:sz w:val="28"/>
                <w:szCs w:val="28"/>
              </w:rPr>
              <w:t xml:space="preserve">и </w:t>
            </w:r>
            <w:r w:rsidR="009C2FB5">
              <w:rPr>
                <w:kern w:val="2"/>
                <w:sz w:val="28"/>
                <w:szCs w:val="28"/>
              </w:rPr>
              <w:t>муниципальных</w:t>
            </w:r>
            <w:r w:rsidRPr="004A5715">
              <w:rPr>
                <w:kern w:val="2"/>
                <w:sz w:val="28"/>
                <w:szCs w:val="28"/>
              </w:rPr>
              <w:t xml:space="preserve"> учреждений </w:t>
            </w:r>
            <w:r w:rsidR="009C2FB5">
              <w:rPr>
                <w:kern w:val="2"/>
                <w:sz w:val="28"/>
                <w:szCs w:val="28"/>
              </w:rPr>
              <w:t>Суховского сельского поселения</w:t>
            </w:r>
          </w:p>
        </w:tc>
      </w:tr>
      <w:tr w:rsidR="00B40476" w:rsidRPr="004A5715" w:rsidTr="004A5715">
        <w:trPr>
          <w:tblCellSpacing w:w="5" w:type="nil"/>
        </w:trPr>
        <w:tc>
          <w:tcPr>
            <w:tcW w:w="973" w:type="dxa"/>
          </w:tcPr>
          <w:p w:rsidR="00B40476" w:rsidRPr="004A5715" w:rsidRDefault="009C2FB5" w:rsidP="00E7485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B40476" w:rsidRPr="004A5715">
              <w:rPr>
                <w:kern w:val="2"/>
                <w:sz w:val="28"/>
                <w:szCs w:val="28"/>
              </w:rPr>
              <w:t>.1.</w:t>
            </w:r>
          </w:p>
        </w:tc>
        <w:tc>
          <w:tcPr>
            <w:tcW w:w="3776" w:type="dxa"/>
          </w:tcPr>
          <w:p w:rsidR="00B40476" w:rsidRPr="004A5715" w:rsidRDefault="00B40476" w:rsidP="00E7485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Определение оптимального соотношения гарантированной части заработной платы и стимулирующих надбавок</w:t>
            </w:r>
          </w:p>
        </w:tc>
        <w:tc>
          <w:tcPr>
            <w:tcW w:w="3167" w:type="dxa"/>
          </w:tcPr>
          <w:p w:rsidR="00B40476" w:rsidRPr="004A5715" w:rsidRDefault="00B40476" w:rsidP="00E7485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I квартал 2016 г.</w:t>
            </w:r>
          </w:p>
        </w:tc>
        <w:tc>
          <w:tcPr>
            <w:tcW w:w="2734" w:type="dxa"/>
          </w:tcPr>
          <w:p w:rsidR="00B40476" w:rsidRPr="004A5715" w:rsidRDefault="009C2FB5" w:rsidP="00E7485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461" w:type="dxa"/>
          </w:tcPr>
          <w:p w:rsidR="009C2FB5" w:rsidRDefault="00B40476" w:rsidP="009C2F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 xml:space="preserve">внесение изменений в постановление </w:t>
            </w:r>
            <w:r w:rsidR="009C2FB5">
              <w:rPr>
                <w:kern w:val="2"/>
                <w:sz w:val="28"/>
                <w:szCs w:val="28"/>
              </w:rPr>
              <w:t>Администрации Суховского сельского поселения</w:t>
            </w:r>
            <w:r w:rsidRPr="004A5715">
              <w:rPr>
                <w:kern w:val="2"/>
                <w:sz w:val="28"/>
                <w:szCs w:val="28"/>
              </w:rPr>
              <w:t xml:space="preserve"> от </w:t>
            </w:r>
            <w:r w:rsidR="009C2FB5">
              <w:rPr>
                <w:kern w:val="2"/>
                <w:sz w:val="28"/>
                <w:szCs w:val="28"/>
              </w:rPr>
              <w:t>08</w:t>
            </w:r>
            <w:r w:rsidRPr="004A5715">
              <w:rPr>
                <w:kern w:val="2"/>
                <w:sz w:val="28"/>
                <w:szCs w:val="28"/>
              </w:rPr>
              <w:t>.0</w:t>
            </w:r>
            <w:r w:rsidR="009C2FB5">
              <w:rPr>
                <w:kern w:val="2"/>
                <w:sz w:val="28"/>
                <w:szCs w:val="28"/>
              </w:rPr>
              <w:t>8</w:t>
            </w:r>
            <w:r w:rsidRPr="004A5715">
              <w:rPr>
                <w:kern w:val="2"/>
                <w:sz w:val="28"/>
                <w:szCs w:val="28"/>
              </w:rPr>
              <w:t>.2012</w:t>
            </w:r>
            <w:r w:rsidR="009C2FB5">
              <w:rPr>
                <w:kern w:val="2"/>
                <w:sz w:val="28"/>
                <w:szCs w:val="28"/>
              </w:rPr>
              <w:t xml:space="preserve"> </w:t>
            </w:r>
            <w:r w:rsidRPr="004A5715">
              <w:rPr>
                <w:kern w:val="2"/>
                <w:sz w:val="28"/>
                <w:szCs w:val="28"/>
              </w:rPr>
              <w:t xml:space="preserve">№ </w:t>
            </w:r>
            <w:r w:rsidR="009C2FB5">
              <w:rPr>
                <w:kern w:val="2"/>
                <w:sz w:val="28"/>
                <w:szCs w:val="28"/>
              </w:rPr>
              <w:t>85</w:t>
            </w:r>
            <w:r w:rsidRPr="004A5715">
              <w:rPr>
                <w:kern w:val="2"/>
                <w:sz w:val="28"/>
                <w:szCs w:val="28"/>
              </w:rPr>
              <w:t xml:space="preserve"> «О системе оплаты труда работников </w:t>
            </w:r>
            <w:r w:rsidR="009C2FB5">
              <w:rPr>
                <w:sz w:val="28"/>
                <w:szCs w:val="28"/>
              </w:rPr>
              <w:t>муниципальных бюджетных учреждений</w:t>
            </w:r>
          </w:p>
          <w:p w:rsidR="00B40476" w:rsidRPr="004A5715" w:rsidRDefault="009C2FB5" w:rsidP="009C2FB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Суховского сельского поселения</w:t>
            </w:r>
            <w:r w:rsidR="00B40476" w:rsidRPr="004A5715">
              <w:rPr>
                <w:kern w:val="2"/>
                <w:sz w:val="28"/>
                <w:szCs w:val="28"/>
              </w:rPr>
              <w:t>»</w:t>
            </w:r>
          </w:p>
        </w:tc>
      </w:tr>
      <w:tr w:rsidR="00B40476" w:rsidRPr="004A5715" w:rsidTr="004A5715">
        <w:trPr>
          <w:tblCellSpacing w:w="5" w:type="nil"/>
        </w:trPr>
        <w:tc>
          <w:tcPr>
            <w:tcW w:w="973" w:type="dxa"/>
          </w:tcPr>
          <w:p w:rsidR="00B40476" w:rsidRPr="004A5715" w:rsidRDefault="009C2FB5" w:rsidP="00E7485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B40476" w:rsidRPr="004A5715">
              <w:rPr>
                <w:kern w:val="2"/>
                <w:sz w:val="28"/>
                <w:szCs w:val="28"/>
              </w:rPr>
              <w:t>.2.</w:t>
            </w:r>
          </w:p>
        </w:tc>
        <w:tc>
          <w:tcPr>
            <w:tcW w:w="3776" w:type="dxa"/>
          </w:tcPr>
          <w:p w:rsidR="00B40476" w:rsidRPr="004A5715" w:rsidRDefault="00B40476" w:rsidP="00E7485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Обеспечение оптимизации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3167" w:type="dxa"/>
          </w:tcPr>
          <w:p w:rsidR="00B40476" w:rsidRPr="004A5715" w:rsidRDefault="00B40476" w:rsidP="00E7485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весь период</w:t>
            </w:r>
          </w:p>
        </w:tc>
        <w:tc>
          <w:tcPr>
            <w:tcW w:w="2734" w:type="dxa"/>
          </w:tcPr>
          <w:p w:rsidR="00B40476" w:rsidRPr="004A5715" w:rsidRDefault="009C2FB5" w:rsidP="00E7485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461" w:type="dxa"/>
          </w:tcPr>
          <w:p w:rsidR="00B40476" w:rsidRPr="004A5715" w:rsidRDefault="00B40476" w:rsidP="00E7485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повышение эффективности деятельности учреждений, привлечение внебюджетных источников и других внутренних ресурсов</w:t>
            </w:r>
          </w:p>
        </w:tc>
      </w:tr>
      <w:tr w:rsidR="00B40476" w:rsidRPr="004A5715" w:rsidTr="004A5715">
        <w:trPr>
          <w:tblCellSpacing w:w="5" w:type="nil"/>
        </w:trPr>
        <w:tc>
          <w:tcPr>
            <w:tcW w:w="973" w:type="dxa"/>
          </w:tcPr>
          <w:p w:rsidR="00B40476" w:rsidRPr="004A5715" w:rsidRDefault="009C2FB5" w:rsidP="00E7485E">
            <w:pPr>
              <w:keepNext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bookmarkStart w:id="18" w:name="Par365"/>
            <w:bookmarkStart w:id="19" w:name="Par378"/>
            <w:bookmarkStart w:id="20" w:name="Par418"/>
            <w:bookmarkStart w:id="21" w:name="Par435"/>
            <w:bookmarkEnd w:id="18"/>
            <w:bookmarkEnd w:id="19"/>
            <w:bookmarkEnd w:id="20"/>
            <w:bookmarkEnd w:id="21"/>
            <w:r>
              <w:rPr>
                <w:kern w:val="2"/>
                <w:sz w:val="28"/>
                <w:szCs w:val="28"/>
              </w:rPr>
              <w:t>3</w:t>
            </w:r>
            <w:r w:rsidR="00B40476" w:rsidRPr="004A57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14138" w:type="dxa"/>
            <w:gridSpan w:val="4"/>
          </w:tcPr>
          <w:p w:rsidR="00B40476" w:rsidRPr="004A5715" w:rsidRDefault="00B40476" w:rsidP="00B51AA9">
            <w:pPr>
              <w:keepNext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Сокращение расходов  бюджета</w:t>
            </w:r>
            <w:r w:rsidR="00B51AA9">
              <w:rPr>
                <w:kern w:val="2"/>
                <w:sz w:val="28"/>
                <w:szCs w:val="28"/>
              </w:rPr>
              <w:t xml:space="preserve"> поселеня</w:t>
            </w:r>
          </w:p>
        </w:tc>
      </w:tr>
      <w:tr w:rsidR="00B40476" w:rsidRPr="004A5715" w:rsidTr="004A5715">
        <w:trPr>
          <w:tblCellSpacing w:w="5" w:type="nil"/>
        </w:trPr>
        <w:tc>
          <w:tcPr>
            <w:tcW w:w="973" w:type="dxa"/>
          </w:tcPr>
          <w:p w:rsidR="00B40476" w:rsidRPr="004A5715" w:rsidRDefault="009C2FB5" w:rsidP="00E7485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B40476" w:rsidRPr="004A5715">
              <w:rPr>
                <w:kern w:val="2"/>
                <w:sz w:val="28"/>
                <w:szCs w:val="28"/>
              </w:rPr>
              <w:t>.1.</w:t>
            </w:r>
          </w:p>
        </w:tc>
        <w:tc>
          <w:tcPr>
            <w:tcW w:w="3776" w:type="dxa"/>
          </w:tcPr>
          <w:p w:rsidR="00B40476" w:rsidRPr="004A5715" w:rsidRDefault="00B40476" w:rsidP="00B51AA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 xml:space="preserve">Проведение инвентаризации расходных обязательств и внесение предложений в </w:t>
            </w:r>
            <w:r w:rsidR="00B51AA9">
              <w:rPr>
                <w:kern w:val="2"/>
                <w:sz w:val="28"/>
                <w:szCs w:val="28"/>
              </w:rPr>
              <w:t>сектор экономики и финансов администрации поселения по сокращению расходов</w:t>
            </w:r>
            <w:r w:rsidRPr="004A5715">
              <w:rPr>
                <w:kern w:val="2"/>
                <w:sz w:val="28"/>
                <w:szCs w:val="28"/>
              </w:rPr>
              <w:t xml:space="preserve">  бюджета</w:t>
            </w:r>
            <w:r w:rsidR="00B51AA9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  <w:tc>
          <w:tcPr>
            <w:tcW w:w="3167" w:type="dxa"/>
          </w:tcPr>
          <w:p w:rsidR="00B40476" w:rsidRPr="004A5715" w:rsidRDefault="00B40476" w:rsidP="00E7485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Pr="004A5715">
              <w:rPr>
                <w:kern w:val="2"/>
                <w:sz w:val="28"/>
                <w:szCs w:val="28"/>
              </w:rPr>
              <w:t>III кварталы (ежегодно)</w:t>
            </w:r>
          </w:p>
        </w:tc>
        <w:tc>
          <w:tcPr>
            <w:tcW w:w="2734" w:type="dxa"/>
          </w:tcPr>
          <w:p w:rsidR="00B40476" w:rsidRPr="004A5715" w:rsidRDefault="00B51AA9" w:rsidP="00E7485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96BB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Суховского</w:t>
            </w:r>
            <w:r w:rsidRPr="00C96BB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461" w:type="dxa"/>
          </w:tcPr>
          <w:p w:rsidR="00B40476" w:rsidRPr="004A5715" w:rsidRDefault="00B40476" w:rsidP="00B51AA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A5715">
              <w:rPr>
                <w:kern w:val="2"/>
                <w:sz w:val="28"/>
                <w:szCs w:val="28"/>
              </w:rPr>
              <w:t>оптимизация расходов бюджета</w:t>
            </w:r>
            <w:r w:rsidR="00B51AA9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133679" w:rsidRDefault="00133679" w:rsidP="00E7485E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133679" w:rsidSect="00D43CAC">
      <w:footerReference w:type="even" r:id="rId9"/>
      <w:footerReference w:type="default" r:id="rId10"/>
      <w:pgSz w:w="16840" w:h="11907" w:orient="landscape" w:code="9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62" w:rsidRDefault="00637862">
      <w:r>
        <w:separator/>
      </w:r>
    </w:p>
  </w:endnote>
  <w:endnote w:type="continuationSeparator" w:id="1">
    <w:p w:rsidR="00637862" w:rsidRDefault="0063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7D" w:rsidRDefault="009A1B7C" w:rsidP="004A571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32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7862">
      <w:rPr>
        <w:rStyle w:val="a8"/>
        <w:noProof/>
      </w:rPr>
      <w:t>1</w:t>
    </w:r>
    <w:r>
      <w:rPr>
        <w:rStyle w:val="a8"/>
      </w:rPr>
      <w:fldChar w:fldCharType="end"/>
    </w:r>
  </w:p>
  <w:p w:rsidR="0028327D" w:rsidRDefault="0028327D" w:rsidP="00B92CDC">
    <w:pPr>
      <w:pStyle w:val="a5"/>
      <w:ind w:right="360"/>
    </w:pPr>
  </w:p>
  <w:p w:rsidR="00636973" w:rsidRDefault="00636973" w:rsidP="00B92CDC">
    <w:pPr>
      <w:pStyle w:val="a5"/>
      <w:ind w:right="360"/>
    </w:pPr>
  </w:p>
  <w:p w:rsidR="00636973" w:rsidRPr="007E0B76" w:rsidRDefault="00636973" w:rsidP="00B92CD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7D" w:rsidRDefault="009A1B7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32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327D" w:rsidRDefault="0028327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7D" w:rsidRDefault="009A1B7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32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4D19">
      <w:rPr>
        <w:rStyle w:val="a8"/>
        <w:noProof/>
      </w:rPr>
      <w:t>3</w:t>
    </w:r>
    <w:r>
      <w:rPr>
        <w:rStyle w:val="a8"/>
      </w:rPr>
      <w:fldChar w:fldCharType="end"/>
    </w:r>
  </w:p>
  <w:p w:rsidR="0028327D" w:rsidRDefault="0028327D" w:rsidP="00636973">
    <w:pPr>
      <w:pStyle w:val="a5"/>
      <w:ind w:right="360"/>
    </w:pPr>
  </w:p>
  <w:p w:rsidR="00636973" w:rsidRPr="007E0B76" w:rsidRDefault="00636973" w:rsidP="006369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62" w:rsidRDefault="00637862">
      <w:r>
        <w:separator/>
      </w:r>
    </w:p>
  </w:footnote>
  <w:footnote w:type="continuationSeparator" w:id="1">
    <w:p w:rsidR="00637862" w:rsidRDefault="00637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D4BAB"/>
    <w:multiLevelType w:val="hybridMultilevel"/>
    <w:tmpl w:val="3696999A"/>
    <w:lvl w:ilvl="0" w:tplc="6BFC0B2E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33679"/>
    <w:rsid w:val="0002495C"/>
    <w:rsid w:val="000800CE"/>
    <w:rsid w:val="000A726F"/>
    <w:rsid w:val="000F2B40"/>
    <w:rsid w:val="00133679"/>
    <w:rsid w:val="0016723E"/>
    <w:rsid w:val="0020579E"/>
    <w:rsid w:val="0028327D"/>
    <w:rsid w:val="00393382"/>
    <w:rsid w:val="003B2193"/>
    <w:rsid w:val="003D2F1E"/>
    <w:rsid w:val="003F5973"/>
    <w:rsid w:val="004057A8"/>
    <w:rsid w:val="004172B3"/>
    <w:rsid w:val="004A5715"/>
    <w:rsid w:val="005122FA"/>
    <w:rsid w:val="00521321"/>
    <w:rsid w:val="0053366A"/>
    <w:rsid w:val="00534C40"/>
    <w:rsid w:val="0054005F"/>
    <w:rsid w:val="00561D22"/>
    <w:rsid w:val="005C5FF3"/>
    <w:rsid w:val="00614D19"/>
    <w:rsid w:val="00636973"/>
    <w:rsid w:val="00637862"/>
    <w:rsid w:val="006564DB"/>
    <w:rsid w:val="00731756"/>
    <w:rsid w:val="007730B1"/>
    <w:rsid w:val="0078438B"/>
    <w:rsid w:val="007936ED"/>
    <w:rsid w:val="007A49C5"/>
    <w:rsid w:val="007B6FA4"/>
    <w:rsid w:val="007D1620"/>
    <w:rsid w:val="007E0B76"/>
    <w:rsid w:val="00822933"/>
    <w:rsid w:val="0083013C"/>
    <w:rsid w:val="00900F2E"/>
    <w:rsid w:val="00916015"/>
    <w:rsid w:val="00937F7A"/>
    <w:rsid w:val="00985312"/>
    <w:rsid w:val="009A1B7C"/>
    <w:rsid w:val="009C0787"/>
    <w:rsid w:val="009C2FB5"/>
    <w:rsid w:val="009E11F9"/>
    <w:rsid w:val="009E35A5"/>
    <w:rsid w:val="00A15280"/>
    <w:rsid w:val="00A30E81"/>
    <w:rsid w:val="00A5369A"/>
    <w:rsid w:val="00A610FD"/>
    <w:rsid w:val="00A96CF7"/>
    <w:rsid w:val="00B22F6A"/>
    <w:rsid w:val="00B31114"/>
    <w:rsid w:val="00B35935"/>
    <w:rsid w:val="00B40476"/>
    <w:rsid w:val="00B40AE4"/>
    <w:rsid w:val="00B50E4C"/>
    <w:rsid w:val="00B51AA9"/>
    <w:rsid w:val="00B62CFB"/>
    <w:rsid w:val="00B92CDC"/>
    <w:rsid w:val="00B965E6"/>
    <w:rsid w:val="00BC67A2"/>
    <w:rsid w:val="00BF39F0"/>
    <w:rsid w:val="00CF4B2B"/>
    <w:rsid w:val="00D00358"/>
    <w:rsid w:val="00D15E90"/>
    <w:rsid w:val="00D27D28"/>
    <w:rsid w:val="00D43CAC"/>
    <w:rsid w:val="00DA1DA9"/>
    <w:rsid w:val="00E016E1"/>
    <w:rsid w:val="00E3132E"/>
    <w:rsid w:val="00E7485E"/>
    <w:rsid w:val="00E83206"/>
    <w:rsid w:val="00E86C74"/>
    <w:rsid w:val="00EC40AD"/>
    <w:rsid w:val="00ED4AA8"/>
    <w:rsid w:val="00ED72D3"/>
    <w:rsid w:val="00EE419D"/>
    <w:rsid w:val="00F02C40"/>
    <w:rsid w:val="00F24917"/>
    <w:rsid w:val="00F9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F1E"/>
  </w:style>
  <w:style w:type="paragraph" w:styleId="1">
    <w:name w:val="heading 1"/>
    <w:basedOn w:val="a"/>
    <w:next w:val="a"/>
    <w:qFormat/>
    <w:rsid w:val="003D2F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3367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2F1E"/>
    <w:rPr>
      <w:sz w:val="28"/>
    </w:rPr>
  </w:style>
  <w:style w:type="paragraph" w:styleId="a4">
    <w:name w:val="Body Text Indent"/>
    <w:basedOn w:val="a"/>
    <w:rsid w:val="003D2F1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D2F1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D2F1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D2F1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D2F1E"/>
  </w:style>
  <w:style w:type="character" w:customStyle="1" w:styleId="40">
    <w:name w:val="Заголовок 4 Знак"/>
    <w:basedOn w:val="a0"/>
    <w:link w:val="4"/>
    <w:semiHidden/>
    <w:rsid w:val="0013367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9">
    <w:name w:val="Plain Text"/>
    <w:basedOn w:val="a"/>
    <w:link w:val="aa"/>
    <w:rsid w:val="00133679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3679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1336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1336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3367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4A5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3367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40">
    <w:name w:val="Заголовок 4 Знак"/>
    <w:basedOn w:val="a0"/>
    <w:link w:val="4"/>
    <w:semiHidden/>
    <w:rsid w:val="0013367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9">
    <w:name w:val="Plain Text"/>
    <w:basedOn w:val="a"/>
    <w:link w:val="aa"/>
    <w:rsid w:val="00133679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3679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1336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1336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3367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4A5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6C82CA150725281B1A931640891E1EB792B8E83C8EC60629C83494CC7CC97e0s1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6;&#1072;&#1089;&#1087;&#1086;&#1088;&#1103;&#1078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</Template>
  <TotalTime>2</TotalTime>
  <Pages>8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su</cp:lastModifiedBy>
  <cp:revision>3</cp:revision>
  <cp:lastPrinted>2015-05-25T13:47:00Z</cp:lastPrinted>
  <dcterms:created xsi:type="dcterms:W3CDTF">2015-07-30T08:20:00Z</dcterms:created>
  <dcterms:modified xsi:type="dcterms:W3CDTF">2015-07-30T08:21:00Z</dcterms:modified>
</cp:coreProperties>
</file>